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098"/>
        <w:gridCol w:w="100"/>
        <w:gridCol w:w="8"/>
      </w:tblGrid>
      <w:tr w:rsidR="006D38E2" w14:paraId="6D8E2970" w14:textId="77777777" w:rsidTr="004B0FA0">
        <w:trPr>
          <w:trHeight w:val="340"/>
        </w:trPr>
        <w:tc>
          <w:tcPr>
            <w:tcW w:w="9918" w:type="dxa"/>
            <w:gridSpan w:val="5"/>
            <w:shd w:val="clear" w:color="auto" w:fill="651D32"/>
            <w:vAlign w:val="center"/>
          </w:tcPr>
          <w:p w14:paraId="2EB84079" w14:textId="77777777" w:rsidR="006D38E2" w:rsidRPr="006D38E2" w:rsidRDefault="006D38E2" w:rsidP="006F4B1F">
            <w:pPr>
              <w:pStyle w:val="Prrafodelista"/>
              <w:numPr>
                <w:ilvl w:val="0"/>
                <w:numId w:val="4"/>
              </w:numPr>
              <w:spacing w:after="0" w:line="276" w:lineRule="auto"/>
              <w:rPr>
                <w:b/>
                <w:bCs/>
              </w:rPr>
            </w:pPr>
            <w:r w:rsidRPr="006D38E2">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4"/>
            <w:shd w:val="clear" w:color="auto" w:fill="auto"/>
            <w:vAlign w:val="center"/>
          </w:tcPr>
          <w:p w14:paraId="6C77C4E8" w14:textId="758620B3" w:rsidR="00A70556" w:rsidRDefault="00A70556" w:rsidP="0034573D">
            <w:pPr>
              <w:spacing w:after="0" w:line="276" w:lineRule="auto"/>
            </w:pPr>
            <w:r w:rsidRPr="009C2562">
              <w:t xml:space="preserve">Evaluación </w:t>
            </w:r>
            <w:r w:rsidR="0034573D">
              <w:t>interna de Consistencia y Resultados (</w:t>
            </w:r>
            <w:proofErr w:type="spellStart"/>
            <w:r w:rsidR="0034573D">
              <w:t>ECyR</w:t>
            </w:r>
            <w:proofErr w:type="spellEnd"/>
            <w:r w:rsidR="0034573D">
              <w:t>)</w:t>
            </w:r>
          </w:p>
        </w:tc>
      </w:tr>
      <w:tr w:rsidR="00B861E0" w:rsidRPr="00A70556" w14:paraId="545E4A19" w14:textId="77777777" w:rsidTr="00A123E6">
        <w:trPr>
          <w:gridAfter w:val="2"/>
          <w:wAfter w:w="108" w:type="dxa"/>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098" w:type="dxa"/>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14:paraId="1D014C1E" w14:textId="77777777" w:rsidTr="00A123E6">
        <w:trPr>
          <w:gridAfter w:val="2"/>
          <w:wAfter w:w="108" w:type="dxa"/>
          <w:trHeight w:val="340"/>
        </w:trPr>
        <w:tc>
          <w:tcPr>
            <w:tcW w:w="4712" w:type="dxa"/>
            <w:gridSpan w:val="2"/>
            <w:shd w:val="clear" w:color="auto" w:fill="auto"/>
            <w:vAlign w:val="center"/>
          </w:tcPr>
          <w:p w14:paraId="404D8B68" w14:textId="77777777" w:rsidR="00B861E0" w:rsidRPr="004B0FA0" w:rsidRDefault="00B861E0" w:rsidP="00A123E6">
            <w:pPr>
              <w:spacing w:after="0" w:line="276" w:lineRule="auto"/>
              <w:jc w:val="center"/>
              <w:rPr>
                <w:b/>
                <w:bCs/>
              </w:rPr>
            </w:pPr>
            <w:r w:rsidRPr="004B0FA0">
              <w:t>12/08/2022</w:t>
            </w:r>
          </w:p>
        </w:tc>
        <w:tc>
          <w:tcPr>
            <w:tcW w:w="5098" w:type="dxa"/>
            <w:shd w:val="clear" w:color="auto" w:fill="auto"/>
            <w:vAlign w:val="center"/>
          </w:tcPr>
          <w:p w14:paraId="79E9E4F4" w14:textId="77777777" w:rsidR="00B861E0" w:rsidRPr="00A70556" w:rsidRDefault="00B861E0" w:rsidP="00A123E6">
            <w:pPr>
              <w:spacing w:after="0" w:line="276" w:lineRule="auto"/>
              <w:jc w:val="center"/>
              <w:rPr>
                <w:b/>
                <w:bCs/>
              </w:rPr>
            </w:pPr>
            <w:r w:rsidRPr="004B0FA0">
              <w:t>30/11/2022</w:t>
            </w:r>
          </w:p>
        </w:tc>
      </w:tr>
      <w:tr w:rsidR="00A70556" w14:paraId="6B7EC127" w14:textId="77777777" w:rsidTr="004B0FA0">
        <w:trPr>
          <w:trHeight w:val="340"/>
        </w:trPr>
        <w:tc>
          <w:tcPr>
            <w:tcW w:w="9918" w:type="dxa"/>
            <w:gridSpan w:val="5"/>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A70556" w:rsidRPr="003139E9" w14:paraId="37454C6A" w14:textId="77777777" w:rsidTr="00860D96">
        <w:trPr>
          <w:trHeight w:val="340"/>
        </w:trPr>
        <w:tc>
          <w:tcPr>
            <w:tcW w:w="9918" w:type="dxa"/>
            <w:gridSpan w:val="5"/>
            <w:shd w:val="clear" w:color="auto" w:fill="auto"/>
            <w:vAlign w:val="center"/>
          </w:tcPr>
          <w:p w14:paraId="78C4F704" w14:textId="53EAC78A" w:rsidR="00A70556" w:rsidRPr="003139E9" w:rsidRDefault="00A4171D" w:rsidP="00521401">
            <w:pPr>
              <w:pStyle w:val="Prrafodelista"/>
              <w:spacing w:after="0" w:line="276" w:lineRule="auto"/>
              <w:ind w:left="37"/>
              <w:jc w:val="both"/>
              <w:rPr>
                <w:bCs/>
              </w:rPr>
            </w:pPr>
            <w:r w:rsidRPr="00A4171D">
              <w:rPr>
                <w:bCs/>
              </w:rPr>
              <w:t>Arq. Cindy Marisol Rosales Ornelas, Encargada de la Dirección de Planeación y Programación</w:t>
            </w:r>
          </w:p>
        </w:tc>
      </w:tr>
      <w:tr w:rsidR="00A70556" w14:paraId="79DD6CAD" w14:textId="77777777" w:rsidTr="004B0FA0">
        <w:trPr>
          <w:gridAfter w:val="1"/>
          <w:wAfter w:w="8" w:type="dxa"/>
          <w:trHeight w:val="340"/>
        </w:trPr>
        <w:tc>
          <w:tcPr>
            <w:tcW w:w="9910" w:type="dxa"/>
            <w:gridSpan w:val="4"/>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09F2C08A" w:rsidR="00B920F2" w:rsidRDefault="0034573D" w:rsidP="00521401">
      <w:pPr>
        <w:pStyle w:val="Prrafodelista"/>
        <w:spacing w:after="0" w:line="276" w:lineRule="auto"/>
        <w:ind w:left="142"/>
        <w:jc w:val="both"/>
      </w:pPr>
      <w:r w:rsidRPr="000F3F9D">
        <w:t>Evaluar la consistencia y orientación a resultados</w:t>
      </w:r>
      <w:r>
        <w:t xml:space="preserve"> del programa </w:t>
      </w:r>
      <w:r w:rsidR="00A4171D" w:rsidRPr="00A4171D">
        <w:rPr>
          <w:b/>
        </w:rPr>
        <w:t>Infraestructura Educativa Superior (</w:t>
      </w:r>
      <w:r w:rsidR="00A4171D">
        <w:rPr>
          <w:b/>
        </w:rPr>
        <w:t>FAM</w:t>
      </w:r>
      <w:r w:rsidR="00A4171D" w:rsidRPr="00A4171D">
        <w:rPr>
          <w:b/>
        </w:rPr>
        <w:t>)</w:t>
      </w:r>
      <w:r w:rsidR="00A4171D" w:rsidRPr="000F3F9D">
        <w:t xml:space="preserve"> </w:t>
      </w:r>
      <w:r w:rsidRPr="000F3F9D">
        <w:t>en su ejercicio fiscal 2021, con la finalidad de proveer información que retroalimente su diseño, gestión y resultados.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5D7B90A4" w14:textId="77777777" w:rsidR="0034573D" w:rsidRDefault="0034573D" w:rsidP="0034573D">
      <w:pPr>
        <w:pStyle w:val="Prrafodelista"/>
        <w:numPr>
          <w:ilvl w:val="0"/>
          <w:numId w:val="2"/>
        </w:numPr>
        <w:spacing w:after="0" w:line="276" w:lineRule="auto"/>
        <w:jc w:val="both"/>
      </w:pPr>
      <w:r>
        <w:t>Analizar la lógica y congruencia en el diseño del programa, su vinculación con la planeación sectorial, estatal y/o nacional, la consistencia entre el diseño y la normatividad aplicable, así como las posibles complementariedades y/o coincidencias con otros programas federales.</w:t>
      </w:r>
    </w:p>
    <w:p w14:paraId="6868D325" w14:textId="77777777" w:rsidR="0034573D" w:rsidRDefault="0034573D" w:rsidP="0034573D">
      <w:pPr>
        <w:pStyle w:val="Prrafodelista"/>
        <w:numPr>
          <w:ilvl w:val="0"/>
          <w:numId w:val="2"/>
        </w:numPr>
        <w:spacing w:after="0" w:line="276" w:lineRule="auto"/>
        <w:jc w:val="both"/>
      </w:pPr>
      <w:r>
        <w:t>Identificar si el programa cuenta con instrumentos de planeación y orientación hacia resultados.</w:t>
      </w:r>
    </w:p>
    <w:p w14:paraId="18791E0B" w14:textId="77777777" w:rsidR="0034573D" w:rsidRDefault="0034573D" w:rsidP="0034573D">
      <w:pPr>
        <w:pStyle w:val="Prrafodelista"/>
        <w:numPr>
          <w:ilvl w:val="0"/>
          <w:numId w:val="2"/>
        </w:numPr>
        <w:spacing w:after="0" w:line="276" w:lineRule="auto"/>
        <w:jc w:val="both"/>
      </w:pPr>
      <w:r>
        <w:t>Examinar si el programa ha definido una estrategia de cobertura de mediano y de largo plazo y los avances presentados en el ejercicio fiscal evaluado.</w:t>
      </w:r>
    </w:p>
    <w:p w14:paraId="7982392D" w14:textId="77777777" w:rsidR="0034573D" w:rsidRDefault="0034573D" w:rsidP="0034573D">
      <w:pPr>
        <w:pStyle w:val="Prrafodelista"/>
        <w:numPr>
          <w:ilvl w:val="0"/>
          <w:numId w:val="2"/>
        </w:numPr>
        <w:spacing w:after="0" w:line="276" w:lineRule="auto"/>
        <w:jc w:val="both"/>
      </w:pPr>
      <w:r>
        <w:t>Analizar los principales procesos establecidos en las ROP o en la normatividad aplicable; así como los sistemas de información con los que cuenta el programa y sus mecanismos de rendición de cuentas.</w:t>
      </w:r>
    </w:p>
    <w:p w14:paraId="13D8617F" w14:textId="77777777" w:rsidR="0034573D" w:rsidRDefault="0034573D" w:rsidP="0034573D">
      <w:pPr>
        <w:pStyle w:val="Prrafodelista"/>
        <w:numPr>
          <w:ilvl w:val="0"/>
          <w:numId w:val="2"/>
        </w:numPr>
        <w:spacing w:after="0" w:line="276" w:lineRule="auto"/>
        <w:jc w:val="both"/>
      </w:pPr>
      <w:r>
        <w:t>Identificar si el programa cuenta con instrumentos que le permitan recabar información para medir el grado de satisfacción de los beneficiarios del programa y sus resultados.</w:t>
      </w:r>
    </w:p>
    <w:p w14:paraId="2CCD5C65" w14:textId="6F20F936" w:rsidR="009B7088" w:rsidRDefault="0034573D" w:rsidP="0034573D">
      <w:pPr>
        <w:pStyle w:val="Prrafodelista"/>
        <w:numPr>
          <w:ilvl w:val="0"/>
          <w:numId w:val="2"/>
        </w:numPr>
        <w:spacing w:after="0" w:line="276" w:lineRule="auto"/>
        <w:jc w:val="both"/>
      </w:pPr>
      <w:r>
        <w:t>Examinar los resultados del programa respecto a la atención del problema para el que fue creado.</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49B527A6"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de Consistencia y Resultados</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78B80E14" w:rsidR="00581B4A" w:rsidRPr="00581B4A" w:rsidRDefault="0034573D" w:rsidP="00090637">
            <w:pPr>
              <w:spacing w:after="0" w:line="276" w:lineRule="auto"/>
              <w:jc w:val="center"/>
              <w:rPr>
                <w:b/>
                <w:bCs/>
              </w:rPr>
            </w:pPr>
            <w:r>
              <w:t>De Consistencia y Resultados</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w:t>
      </w:r>
      <w:proofErr w:type="spellStart"/>
      <w:r>
        <w:t>TdR</w:t>
      </w:r>
      <w:proofErr w:type="spellEnd"/>
      <w:r>
        <w:t xml:space="preserve"> aplicados.</w:t>
      </w:r>
    </w:p>
    <w:p w14:paraId="385076F0" w14:textId="7B0E54FE" w:rsidR="006D38E2" w:rsidRDefault="006D38E2" w:rsidP="006F4B1F">
      <w:pPr>
        <w:pStyle w:val="Prrafodelista"/>
        <w:numPr>
          <w:ilvl w:val="0"/>
          <w:numId w:val="3"/>
        </w:numPr>
        <w:spacing w:after="0" w:line="276" w:lineRule="auto"/>
        <w:ind w:left="567" w:hanging="219"/>
        <w:jc w:val="both"/>
        <w:sectPr w:rsidR="006D38E2" w:rsidSect="006047A9">
          <w:headerReference w:type="default" r:id="rId8"/>
          <w:footerReference w:type="default" r:id="rId9"/>
          <w:headerReference w:type="first" r:id="rId10"/>
          <w:footerReference w:type="first" r:id="rId11"/>
          <w:pgSz w:w="12240" w:h="15840"/>
          <w:pgMar w:top="1418" w:right="902" w:bottom="1134" w:left="1418" w:header="567" w:footer="264" w:gutter="0"/>
          <w:cols w:space="708"/>
          <w:titlePg/>
          <w:docGrid w:linePitch="360"/>
        </w:sectPr>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tbl>
      <w:tblPr>
        <w:tblStyle w:val="Tablaconcuadrcula"/>
        <w:tblW w:w="0" w:type="auto"/>
        <w:tblLook w:val="04A0" w:firstRow="1" w:lastRow="0" w:firstColumn="1" w:lastColumn="0" w:noHBand="0" w:noVBand="1"/>
      </w:tblPr>
      <w:tblGrid>
        <w:gridCol w:w="9910"/>
      </w:tblGrid>
      <w:tr w:rsidR="00823754" w14:paraId="62347B8F" w14:textId="77777777" w:rsidTr="00A165BB">
        <w:trPr>
          <w:trHeight w:val="340"/>
          <w:tblHeader/>
        </w:trPr>
        <w:tc>
          <w:tcPr>
            <w:tcW w:w="9910" w:type="dxa"/>
            <w:tcBorders>
              <w:top w:val="nil"/>
              <w:left w:val="nil"/>
              <w:bottom w:val="nil"/>
              <w:right w:val="nil"/>
            </w:tcBorders>
            <w:shd w:val="clear" w:color="auto" w:fill="651D32"/>
            <w:vAlign w:val="center"/>
          </w:tcPr>
          <w:p w14:paraId="01EFA909" w14:textId="77777777" w:rsidR="00823754" w:rsidRDefault="00823754" w:rsidP="006F4B1F">
            <w:pPr>
              <w:pStyle w:val="Prrafodelista"/>
              <w:numPr>
                <w:ilvl w:val="0"/>
                <w:numId w:val="4"/>
              </w:numPr>
              <w:spacing w:after="0" w:line="276" w:lineRule="auto"/>
              <w:jc w:val="both"/>
            </w:pPr>
            <w:r w:rsidRPr="00823754">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6629ADD1" w14:textId="77777777" w:rsidR="006420A6" w:rsidRDefault="006420A6" w:rsidP="006420A6">
      <w:pPr>
        <w:ind w:left="708"/>
      </w:pPr>
      <w:r>
        <w:t xml:space="preserve">El programa Infraestructura Educativa Superior (FAM) es operado por el ISIFE y creado en el año 1998. Se tiene por objetivo general </w:t>
      </w:r>
      <w:r w:rsidRPr="00F84656">
        <w:t>mejorar la Infraestructura Física Educativa en el Estado de Sinaloa al contar con acciones de construcción, equipamiento, mantenimiento y rehabilitación, proporcionando instalaciones y equipamiento adecuado que coadyuven en el bienestar y fortalecimiento de la Educación y asegurar que el Sistema Educativo Estatal ofrezca educación pertinente y de calidad.</w:t>
      </w:r>
      <w:r>
        <w:t xml:space="preserve"> El problema público que atiene el programa es la deficiencia en la Infraestructura Física Educativa.</w:t>
      </w:r>
    </w:p>
    <w:p w14:paraId="67FE2475" w14:textId="77777777" w:rsidR="006420A6" w:rsidRDefault="006420A6" w:rsidP="006420A6">
      <w:pPr>
        <w:ind w:left="708"/>
      </w:pPr>
      <w:r>
        <w:t>A través de estos objetivos el programa se encuentra alineado al PED Sinaloa 2017 – 2021, dentro del Eje estratégico II, “</w:t>
      </w:r>
      <w:r w:rsidRPr="00440C0D">
        <w:rPr>
          <w:i/>
        </w:rPr>
        <w:t>Desarrollo humano y social</w:t>
      </w:r>
      <w:r>
        <w:t>”, tema 2 “</w:t>
      </w:r>
      <w:r w:rsidRPr="00F84656">
        <w:rPr>
          <w:i/>
        </w:rPr>
        <w:t>Educación de calidad, incluyente y eficaz</w:t>
      </w:r>
      <w:r>
        <w:t>”.</w:t>
      </w:r>
    </w:p>
    <w:p w14:paraId="1BC98E2C" w14:textId="77777777" w:rsidR="006420A6" w:rsidRDefault="006420A6" w:rsidP="006420A6">
      <w:pPr>
        <w:ind w:left="708"/>
      </w:pPr>
      <w:r>
        <w:t>Asimismo, el programa se encuentra vinculado al siguiente objetivo y sus estrategias:</w:t>
      </w:r>
    </w:p>
    <w:p w14:paraId="1E5FF684" w14:textId="77777777" w:rsidR="006420A6" w:rsidRDefault="006420A6" w:rsidP="006420A6">
      <w:pPr>
        <w:pStyle w:val="Prrafodelista"/>
        <w:numPr>
          <w:ilvl w:val="0"/>
          <w:numId w:val="37"/>
        </w:numPr>
        <w:spacing w:after="200" w:line="360" w:lineRule="auto"/>
        <w:jc w:val="both"/>
      </w:pPr>
      <w:r w:rsidRPr="009F0D47">
        <w:rPr>
          <w:i/>
          <w:iCs/>
        </w:rPr>
        <w:t>Objetivo</w:t>
      </w:r>
      <w:r>
        <w:rPr>
          <w:i/>
          <w:iCs/>
        </w:rPr>
        <w:t xml:space="preserve"> 2</w:t>
      </w:r>
      <w:r w:rsidRPr="009F0D47">
        <w:rPr>
          <w:i/>
          <w:iCs/>
        </w:rPr>
        <w:t>.</w:t>
      </w:r>
      <w:r w:rsidRPr="00440C0D">
        <w:t xml:space="preserve"> </w:t>
      </w:r>
      <w:r w:rsidRPr="00F84656">
        <w:t>Asegurar que el Sistema Educativo Estatal ofrezca Educación pertinente y de calidad</w:t>
      </w:r>
    </w:p>
    <w:p w14:paraId="6280F932" w14:textId="77777777" w:rsidR="006420A6" w:rsidRPr="000832B0" w:rsidRDefault="006420A6" w:rsidP="006420A6">
      <w:pPr>
        <w:pStyle w:val="Prrafodelista"/>
        <w:numPr>
          <w:ilvl w:val="0"/>
          <w:numId w:val="37"/>
        </w:numPr>
        <w:spacing w:after="200" w:line="360" w:lineRule="auto"/>
        <w:jc w:val="both"/>
      </w:pPr>
      <w:r w:rsidRPr="000832B0">
        <w:rPr>
          <w:i/>
          <w:iCs/>
        </w:rPr>
        <w:t>Estrategia 2.5.</w:t>
      </w:r>
      <w:r w:rsidRPr="000832B0">
        <w:t xml:space="preserve"> Mejorar la infraestructura, equipamiento y conectividad en las escuelas.</w:t>
      </w:r>
    </w:p>
    <w:p w14:paraId="08E4EBCD" w14:textId="77777777" w:rsidR="006420A6" w:rsidRDefault="006420A6" w:rsidP="006420A6">
      <w:pPr>
        <w:ind w:left="708"/>
      </w:pPr>
      <w:r>
        <w:t>Actividades que realiza el programa:</w:t>
      </w:r>
    </w:p>
    <w:p w14:paraId="5136DBE2" w14:textId="77777777" w:rsidR="006420A6" w:rsidRDefault="006420A6" w:rsidP="006420A6">
      <w:pPr>
        <w:pStyle w:val="Prrafodelista"/>
        <w:numPr>
          <w:ilvl w:val="0"/>
          <w:numId w:val="36"/>
        </w:numPr>
        <w:spacing w:after="200" w:line="360" w:lineRule="auto"/>
        <w:ind w:left="1068"/>
        <w:jc w:val="both"/>
      </w:pPr>
      <w:r>
        <w:t>Construcción.</w:t>
      </w:r>
    </w:p>
    <w:p w14:paraId="409E40B9" w14:textId="77777777" w:rsidR="006420A6" w:rsidRDefault="006420A6" w:rsidP="006420A6">
      <w:pPr>
        <w:pStyle w:val="Prrafodelista"/>
        <w:numPr>
          <w:ilvl w:val="0"/>
          <w:numId w:val="36"/>
        </w:numPr>
        <w:spacing w:after="200" w:line="360" w:lineRule="auto"/>
        <w:ind w:left="1068"/>
        <w:jc w:val="both"/>
      </w:pPr>
      <w:r>
        <w:t>Rehabilitación.</w:t>
      </w:r>
    </w:p>
    <w:p w14:paraId="1225C7F6" w14:textId="77777777" w:rsidR="006420A6" w:rsidRDefault="006420A6" w:rsidP="006420A6">
      <w:pPr>
        <w:pStyle w:val="Prrafodelista"/>
        <w:numPr>
          <w:ilvl w:val="0"/>
          <w:numId w:val="36"/>
        </w:numPr>
        <w:spacing w:after="200" w:line="360" w:lineRule="auto"/>
        <w:ind w:left="1068"/>
        <w:jc w:val="both"/>
      </w:pPr>
      <w:r>
        <w:t>Equipamiento.</w:t>
      </w:r>
    </w:p>
    <w:p w14:paraId="4E74D82C" w14:textId="77777777" w:rsidR="006420A6" w:rsidRDefault="006420A6" w:rsidP="006420A6">
      <w:pPr>
        <w:pStyle w:val="Prrafodelista"/>
        <w:numPr>
          <w:ilvl w:val="0"/>
          <w:numId w:val="36"/>
        </w:numPr>
        <w:spacing w:after="200" w:line="360" w:lineRule="auto"/>
        <w:ind w:left="1068"/>
        <w:jc w:val="both"/>
      </w:pPr>
      <w:r>
        <w:t>Mejoramiento de espacios educativos.</w:t>
      </w:r>
    </w:p>
    <w:p w14:paraId="06F1FB95" w14:textId="77777777" w:rsidR="006420A6" w:rsidRPr="00034BDF" w:rsidRDefault="006420A6" w:rsidP="006420A6">
      <w:pPr>
        <w:ind w:left="708"/>
        <w:jc w:val="both"/>
      </w:pPr>
      <w:r w:rsidRPr="00034BDF">
        <w:t>En el PEE 2017 – 2021 derivado del PED 2017- 2021, se establece que el objetivo prioritario es “</w:t>
      </w:r>
      <w:r w:rsidRPr="006420A6">
        <w:rPr>
          <w:i/>
        </w:rPr>
        <w:t>Asegurar que el Sistema Educativo Estatal ofrezca educación pertinente y de calidad</w:t>
      </w:r>
      <w:r w:rsidRPr="00034BDF">
        <w:t>” a través de la estrategia “</w:t>
      </w:r>
      <w:r w:rsidRPr="006420A6">
        <w:rPr>
          <w:i/>
        </w:rPr>
        <w:t>Infraestructura digna</w:t>
      </w:r>
      <w:r w:rsidRPr="00034BDF">
        <w:t>”, lo anterior, alineado al objetivo 5.1 “</w:t>
      </w:r>
      <w:r w:rsidRPr="006420A6">
        <w:rPr>
          <w:i/>
        </w:rPr>
        <w:t>Gestionar de manera integral, los distintos fondos y recursos de apoyo a la infraestructura educativa</w:t>
      </w:r>
      <w:r w:rsidRPr="00034BDF">
        <w:t>” del objetivo 5 “</w:t>
      </w:r>
      <w:r w:rsidRPr="006420A6">
        <w:rPr>
          <w:i/>
        </w:rPr>
        <w:t>Dignificar la infraestructura educativa</w:t>
      </w:r>
      <w:r w:rsidRPr="00034BDF">
        <w:t>”.</w:t>
      </w:r>
    </w:p>
    <w:p w14:paraId="0C4D3C9A" w14:textId="77777777" w:rsidR="006420A6" w:rsidRPr="00034BDF" w:rsidRDefault="006420A6" w:rsidP="006420A6">
      <w:pPr>
        <w:ind w:left="708"/>
        <w:jc w:val="both"/>
      </w:pPr>
      <w:r w:rsidRPr="00034BDF">
        <w:t>Además, en el PSE 2020 – 2024 derivado del PND 2019 – 2024, se establece el objetivo prioritario 4 “</w:t>
      </w:r>
      <w:r w:rsidRPr="006420A6">
        <w:rPr>
          <w:i/>
        </w:rPr>
        <w:t>Generar entornos favorables para el proceso de enseñanza-aprendizaje en los diferentes tipos, niveles y modalidades del Sistema Educativo Nacional</w:t>
      </w:r>
      <w:r w:rsidRPr="00034BDF">
        <w:t>” y la estrategia prioritaria 4.1 “</w:t>
      </w:r>
      <w:r w:rsidRPr="006420A6">
        <w:rPr>
          <w:i/>
        </w:rPr>
        <w:t>Asegurar las condiciones de infraestructura física educativa necesarias para el desarrollo efectivo de las actividades académicas y escolares</w:t>
      </w:r>
      <w:r w:rsidRPr="00034BDF">
        <w:t>”.</w:t>
      </w:r>
    </w:p>
    <w:p w14:paraId="4C49BFF7" w14:textId="77777777" w:rsidR="006420A6" w:rsidRPr="00034BDF" w:rsidRDefault="006420A6" w:rsidP="006420A6">
      <w:pPr>
        <w:ind w:left="708"/>
      </w:pPr>
      <w:r w:rsidRPr="00034BDF">
        <w:t>El objetivo del programa son los espacios educativos construidos y/o rehabilitados para la educación Superior en el Estado de Sinaloa, en el ejercicio 2021 se obtuvo lo siguiente:</w:t>
      </w:r>
    </w:p>
    <w:p w14:paraId="445642F8" w14:textId="77777777" w:rsidR="006420A6" w:rsidRPr="00034BDF" w:rsidRDefault="006420A6" w:rsidP="006420A6">
      <w:pPr>
        <w:ind w:left="708"/>
      </w:pPr>
      <w:r w:rsidRPr="00034BDF">
        <w:t xml:space="preserve">En cuanto a los alumnos: fueron </w:t>
      </w:r>
      <w:r>
        <w:t>127,017</w:t>
      </w:r>
      <w:r w:rsidRPr="00034BDF">
        <w:t xml:space="preserve"> alumnos como objetivo, y se captaron a </w:t>
      </w:r>
      <w:r>
        <w:t>12,271</w:t>
      </w:r>
      <w:r w:rsidRPr="00034BDF">
        <w:t xml:space="preserve"> alumnos atendidos, con lo que se alcanzó una cobertura del 100%.</w:t>
      </w:r>
    </w:p>
    <w:p w14:paraId="3C53EE93" w14:textId="77777777" w:rsidR="006420A6" w:rsidRPr="00034BDF" w:rsidRDefault="006420A6" w:rsidP="006420A6">
      <w:pPr>
        <w:ind w:left="708"/>
      </w:pPr>
      <w:r w:rsidRPr="00034BDF">
        <w:t xml:space="preserve">En cuanto a los planteles: fueron </w:t>
      </w:r>
      <w:r>
        <w:t>9</w:t>
      </w:r>
      <w:r w:rsidRPr="00034BDF">
        <w:t xml:space="preserve"> planteles como objetivo, y se captaron a </w:t>
      </w:r>
      <w:r>
        <w:t>8</w:t>
      </w:r>
      <w:r w:rsidRPr="00034BDF">
        <w:t xml:space="preserve"> planteles atendidos, con lo que se alcanzó una cobertura del </w:t>
      </w:r>
      <w:r>
        <w:t>88.89</w:t>
      </w:r>
      <w:r w:rsidRPr="00034BDF">
        <w:t>%.</w:t>
      </w:r>
    </w:p>
    <w:p w14:paraId="7AF44601" w14:textId="77777777" w:rsidR="006420A6" w:rsidRPr="00034BDF" w:rsidRDefault="006420A6" w:rsidP="006420A6">
      <w:pPr>
        <w:spacing w:after="0" w:line="240" w:lineRule="auto"/>
      </w:pP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1408"/>
        <w:gridCol w:w="1559"/>
      </w:tblGrid>
      <w:tr w:rsidR="006420A6" w:rsidRPr="00034BDF" w14:paraId="7E14AFB3" w14:textId="77777777" w:rsidTr="00323427">
        <w:trPr>
          <w:trHeight w:val="454"/>
          <w:jc w:val="center"/>
        </w:trPr>
        <w:tc>
          <w:tcPr>
            <w:tcW w:w="4810" w:type="dxa"/>
            <w:gridSpan w:val="3"/>
            <w:shd w:val="clear" w:color="auto" w:fill="651D32"/>
            <w:vAlign w:val="center"/>
          </w:tcPr>
          <w:p w14:paraId="082E94F2" w14:textId="77777777" w:rsidR="006420A6" w:rsidRPr="00034BDF" w:rsidRDefault="006420A6" w:rsidP="00323427">
            <w:pPr>
              <w:spacing w:after="0" w:line="240" w:lineRule="auto"/>
              <w:jc w:val="center"/>
              <w:rPr>
                <w:b/>
                <w:bCs/>
                <w:sz w:val="20"/>
              </w:rPr>
            </w:pPr>
            <w:r w:rsidRPr="00034BDF">
              <w:rPr>
                <w:b/>
                <w:bCs/>
                <w:sz w:val="20"/>
              </w:rPr>
              <w:t>Alumnos</w:t>
            </w:r>
          </w:p>
        </w:tc>
      </w:tr>
      <w:tr w:rsidR="006420A6" w:rsidRPr="00034BDF" w14:paraId="37B2FD6E" w14:textId="77777777" w:rsidTr="00323427">
        <w:trPr>
          <w:trHeight w:val="567"/>
          <w:jc w:val="center"/>
        </w:trPr>
        <w:tc>
          <w:tcPr>
            <w:tcW w:w="1843" w:type="dxa"/>
            <w:shd w:val="clear" w:color="auto" w:fill="651D32"/>
            <w:vAlign w:val="center"/>
          </w:tcPr>
          <w:p w14:paraId="7AA5512C" w14:textId="77777777" w:rsidR="006420A6" w:rsidRPr="00034BDF" w:rsidRDefault="006420A6" w:rsidP="00323427">
            <w:pPr>
              <w:spacing w:after="0" w:line="240" w:lineRule="auto"/>
              <w:jc w:val="center"/>
            </w:pPr>
            <w:r w:rsidRPr="00034BDF">
              <w:rPr>
                <w:b/>
                <w:bCs/>
                <w:sz w:val="20"/>
              </w:rPr>
              <w:t>Tipo de población</w:t>
            </w:r>
          </w:p>
        </w:tc>
        <w:tc>
          <w:tcPr>
            <w:tcW w:w="1408" w:type="dxa"/>
            <w:shd w:val="clear" w:color="auto" w:fill="651D32"/>
            <w:vAlign w:val="center"/>
          </w:tcPr>
          <w:p w14:paraId="3327FB99" w14:textId="77777777" w:rsidR="006420A6" w:rsidRPr="00034BDF" w:rsidRDefault="006420A6" w:rsidP="00323427">
            <w:pPr>
              <w:spacing w:after="0" w:line="240" w:lineRule="auto"/>
              <w:jc w:val="center"/>
            </w:pPr>
            <w:r w:rsidRPr="00034BDF">
              <w:rPr>
                <w:b/>
                <w:bCs/>
                <w:sz w:val="20"/>
              </w:rPr>
              <w:t>Unidad de medida</w:t>
            </w:r>
          </w:p>
        </w:tc>
        <w:tc>
          <w:tcPr>
            <w:tcW w:w="1559" w:type="dxa"/>
            <w:shd w:val="clear" w:color="auto" w:fill="651D32"/>
            <w:vAlign w:val="center"/>
          </w:tcPr>
          <w:p w14:paraId="1FEBE4BE" w14:textId="77777777" w:rsidR="006420A6" w:rsidRPr="00034BDF" w:rsidRDefault="006420A6" w:rsidP="00323427">
            <w:pPr>
              <w:spacing w:after="0" w:line="240" w:lineRule="auto"/>
              <w:jc w:val="center"/>
            </w:pPr>
            <w:r w:rsidRPr="00034BDF">
              <w:rPr>
                <w:b/>
                <w:bCs/>
                <w:sz w:val="20"/>
              </w:rPr>
              <w:t>2021</w:t>
            </w:r>
          </w:p>
        </w:tc>
      </w:tr>
      <w:tr w:rsidR="006420A6" w:rsidRPr="00034BDF" w14:paraId="5EE8B924" w14:textId="77777777" w:rsidTr="00323427">
        <w:trPr>
          <w:trHeight w:val="454"/>
          <w:jc w:val="center"/>
        </w:trPr>
        <w:tc>
          <w:tcPr>
            <w:tcW w:w="1843" w:type="dxa"/>
            <w:vAlign w:val="center"/>
          </w:tcPr>
          <w:p w14:paraId="68B12579" w14:textId="77777777" w:rsidR="006420A6" w:rsidRPr="00034BDF" w:rsidRDefault="006420A6" w:rsidP="00323427">
            <w:pPr>
              <w:spacing w:after="0" w:line="240" w:lineRule="auto"/>
              <w:jc w:val="center"/>
            </w:pPr>
            <w:r w:rsidRPr="00034BDF">
              <w:rPr>
                <w:sz w:val="20"/>
              </w:rPr>
              <w:t>Potencial</w:t>
            </w:r>
          </w:p>
        </w:tc>
        <w:tc>
          <w:tcPr>
            <w:tcW w:w="1408" w:type="dxa"/>
            <w:vAlign w:val="center"/>
          </w:tcPr>
          <w:p w14:paraId="6EF77BDB" w14:textId="77777777" w:rsidR="006420A6" w:rsidRPr="00034BDF" w:rsidRDefault="006420A6" w:rsidP="00323427">
            <w:pPr>
              <w:spacing w:after="0" w:line="240" w:lineRule="auto"/>
              <w:jc w:val="center"/>
            </w:pPr>
            <w:r w:rsidRPr="00034BDF">
              <w:rPr>
                <w:sz w:val="20"/>
              </w:rPr>
              <w:t>Número</w:t>
            </w:r>
          </w:p>
        </w:tc>
        <w:tc>
          <w:tcPr>
            <w:tcW w:w="1559" w:type="dxa"/>
            <w:vAlign w:val="center"/>
          </w:tcPr>
          <w:p w14:paraId="275765CA" w14:textId="77777777" w:rsidR="006420A6" w:rsidRPr="00034BDF" w:rsidRDefault="006420A6" w:rsidP="00323427">
            <w:pPr>
              <w:spacing w:after="0" w:line="240" w:lineRule="auto"/>
              <w:jc w:val="center"/>
            </w:pPr>
            <w:r>
              <w:t>127,017</w:t>
            </w:r>
          </w:p>
        </w:tc>
      </w:tr>
      <w:tr w:rsidR="006420A6" w:rsidRPr="00034BDF" w14:paraId="4A4A1E95" w14:textId="77777777" w:rsidTr="00323427">
        <w:trPr>
          <w:trHeight w:val="454"/>
          <w:jc w:val="center"/>
        </w:trPr>
        <w:tc>
          <w:tcPr>
            <w:tcW w:w="1843" w:type="dxa"/>
            <w:vAlign w:val="center"/>
          </w:tcPr>
          <w:p w14:paraId="21139437" w14:textId="77777777" w:rsidR="006420A6" w:rsidRPr="00034BDF" w:rsidRDefault="006420A6" w:rsidP="00323427">
            <w:pPr>
              <w:spacing w:after="0" w:line="240" w:lineRule="auto"/>
              <w:jc w:val="center"/>
            </w:pPr>
            <w:r w:rsidRPr="00034BDF">
              <w:rPr>
                <w:sz w:val="20"/>
              </w:rPr>
              <w:t>Objetivo</w:t>
            </w:r>
          </w:p>
        </w:tc>
        <w:tc>
          <w:tcPr>
            <w:tcW w:w="1408" w:type="dxa"/>
            <w:vAlign w:val="center"/>
          </w:tcPr>
          <w:p w14:paraId="0729B84F" w14:textId="77777777" w:rsidR="006420A6" w:rsidRPr="00034BDF" w:rsidRDefault="006420A6" w:rsidP="00323427">
            <w:pPr>
              <w:spacing w:after="0" w:line="240" w:lineRule="auto"/>
              <w:jc w:val="center"/>
            </w:pPr>
            <w:r w:rsidRPr="00034BDF">
              <w:rPr>
                <w:sz w:val="20"/>
              </w:rPr>
              <w:t>Número</w:t>
            </w:r>
          </w:p>
        </w:tc>
        <w:tc>
          <w:tcPr>
            <w:tcW w:w="1559" w:type="dxa"/>
            <w:vAlign w:val="center"/>
          </w:tcPr>
          <w:p w14:paraId="66905642" w14:textId="77777777" w:rsidR="006420A6" w:rsidRPr="00034BDF" w:rsidRDefault="006420A6" w:rsidP="00323427">
            <w:pPr>
              <w:spacing w:after="0" w:line="240" w:lineRule="auto"/>
              <w:jc w:val="center"/>
            </w:pPr>
            <w:r>
              <w:t>12,272</w:t>
            </w:r>
          </w:p>
        </w:tc>
      </w:tr>
      <w:tr w:rsidR="006420A6" w:rsidRPr="00034BDF" w14:paraId="0932568B" w14:textId="77777777" w:rsidTr="00323427">
        <w:trPr>
          <w:trHeight w:val="454"/>
          <w:jc w:val="center"/>
        </w:trPr>
        <w:tc>
          <w:tcPr>
            <w:tcW w:w="1843" w:type="dxa"/>
            <w:vAlign w:val="center"/>
          </w:tcPr>
          <w:p w14:paraId="18841698" w14:textId="77777777" w:rsidR="006420A6" w:rsidRPr="00034BDF" w:rsidRDefault="006420A6" w:rsidP="00323427">
            <w:pPr>
              <w:spacing w:after="0" w:line="240" w:lineRule="auto"/>
              <w:jc w:val="center"/>
            </w:pPr>
            <w:r w:rsidRPr="00034BDF">
              <w:rPr>
                <w:sz w:val="20"/>
              </w:rPr>
              <w:t>Atendida</w:t>
            </w:r>
          </w:p>
        </w:tc>
        <w:tc>
          <w:tcPr>
            <w:tcW w:w="1408" w:type="dxa"/>
            <w:vAlign w:val="center"/>
          </w:tcPr>
          <w:p w14:paraId="1E637E3E" w14:textId="77777777" w:rsidR="006420A6" w:rsidRPr="00034BDF" w:rsidRDefault="006420A6" w:rsidP="00323427">
            <w:pPr>
              <w:spacing w:after="0" w:line="240" w:lineRule="auto"/>
              <w:jc w:val="center"/>
            </w:pPr>
            <w:r w:rsidRPr="00034BDF">
              <w:rPr>
                <w:sz w:val="20"/>
              </w:rPr>
              <w:t>Número</w:t>
            </w:r>
          </w:p>
        </w:tc>
        <w:tc>
          <w:tcPr>
            <w:tcW w:w="1559" w:type="dxa"/>
            <w:vAlign w:val="center"/>
          </w:tcPr>
          <w:p w14:paraId="69EECCC3" w14:textId="77777777" w:rsidR="006420A6" w:rsidRPr="00034BDF" w:rsidRDefault="006420A6" w:rsidP="00323427">
            <w:pPr>
              <w:spacing w:after="0" w:line="240" w:lineRule="auto"/>
              <w:jc w:val="center"/>
            </w:pPr>
            <w:r>
              <w:t>12,272</w:t>
            </w:r>
          </w:p>
        </w:tc>
      </w:tr>
      <w:tr w:rsidR="006420A6" w:rsidRPr="00034BDF" w14:paraId="1616DD02" w14:textId="77777777" w:rsidTr="00323427">
        <w:trPr>
          <w:trHeight w:val="850"/>
          <w:jc w:val="center"/>
        </w:trPr>
        <w:tc>
          <w:tcPr>
            <w:tcW w:w="1843" w:type="dxa"/>
            <w:vAlign w:val="center"/>
          </w:tcPr>
          <w:p w14:paraId="6B2ED614" w14:textId="77777777" w:rsidR="006420A6" w:rsidRPr="00034BDF" w:rsidRDefault="006420A6" w:rsidP="00323427">
            <w:pPr>
              <w:spacing w:after="0" w:line="240" w:lineRule="auto"/>
              <w:jc w:val="center"/>
            </w:pPr>
            <w:r w:rsidRPr="00034BDF">
              <w:rPr>
                <w:noProof/>
                <w:sz w:val="20"/>
                <w:lang w:eastAsia="es-MX"/>
              </w:rPr>
              <w:drawing>
                <wp:anchor distT="0" distB="0" distL="114300" distR="114300" simplePos="0" relativeHeight="251659264" behindDoc="0" locked="0" layoutInCell="1" allowOverlap="1" wp14:anchorId="260EE25E" wp14:editId="240F06EB">
                  <wp:simplePos x="0" y="0"/>
                  <wp:positionH relativeFrom="column">
                    <wp:posOffset>263525</wp:posOffset>
                  </wp:positionH>
                  <wp:positionV relativeFrom="paragraph">
                    <wp:posOffset>-7620</wp:posOffset>
                  </wp:positionV>
                  <wp:extent cx="552450" cy="257175"/>
                  <wp:effectExtent l="0" t="0" r="0" b="9525"/>
                  <wp:wrapNone/>
                  <wp:docPr id="3" name="Imagen 3">
                    <a:extLst xmlns:a="http://schemas.openxmlformats.org/drawingml/2006/main">
                      <a:ext uri="{FF2B5EF4-FFF2-40B4-BE49-F238E27FC236}">
                        <a16:creationId xmlns:a16="http://schemas.microsoft.com/office/drawing/2014/main" id="{5AA72E4A-E016-4CB8-9B70-E6D6E0620783}"/>
                      </a:ext>
                    </a:extLst>
                  </wp:docPr>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5AA72E4A-E016-4CB8-9B70-E6D6E0620783}"/>
                              </a:ext>
                            </a:extLst>
                          </pic:cNvPr>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52450" cy="257175"/>
                          </a:xfrm>
                          <a:prstGeom prst="rect">
                            <a:avLst/>
                          </a:prstGeom>
                          <a:noFill/>
                        </pic:spPr>
                      </pic:pic>
                    </a:graphicData>
                  </a:graphic>
                  <wp14:sizeRelH relativeFrom="page">
                    <wp14:pctWidth>0</wp14:pctWidth>
                  </wp14:sizeRelH>
                  <wp14:sizeRelV relativeFrom="page">
                    <wp14:pctHeight>0</wp14:pctHeight>
                  </wp14:sizeRelV>
                </wp:anchor>
              </w:drawing>
            </w:r>
          </w:p>
        </w:tc>
        <w:tc>
          <w:tcPr>
            <w:tcW w:w="1408" w:type="dxa"/>
            <w:vAlign w:val="center"/>
          </w:tcPr>
          <w:p w14:paraId="7ED7B752" w14:textId="77777777" w:rsidR="006420A6" w:rsidRPr="00034BDF" w:rsidRDefault="006420A6" w:rsidP="00323427">
            <w:pPr>
              <w:spacing w:after="0" w:line="240" w:lineRule="auto"/>
              <w:jc w:val="center"/>
            </w:pPr>
            <w:r w:rsidRPr="00034BDF">
              <w:rPr>
                <w:sz w:val="20"/>
              </w:rPr>
              <w:t>Porcentaje</w:t>
            </w:r>
          </w:p>
        </w:tc>
        <w:tc>
          <w:tcPr>
            <w:tcW w:w="1559" w:type="dxa"/>
            <w:vAlign w:val="center"/>
          </w:tcPr>
          <w:p w14:paraId="34A0C0F2" w14:textId="77777777" w:rsidR="006420A6" w:rsidRPr="00034BDF" w:rsidRDefault="006420A6" w:rsidP="00323427">
            <w:pPr>
              <w:spacing w:after="0" w:line="240" w:lineRule="auto"/>
              <w:jc w:val="center"/>
            </w:pPr>
            <w:r w:rsidRPr="00034BDF">
              <w:rPr>
                <w:sz w:val="20"/>
              </w:rPr>
              <w:t>100%</w:t>
            </w:r>
          </w:p>
        </w:tc>
      </w:tr>
    </w:tbl>
    <w:p w14:paraId="06294815" w14:textId="77777777" w:rsidR="006420A6" w:rsidRDefault="006420A6" w:rsidP="006420A6"/>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1408"/>
        <w:gridCol w:w="1285"/>
        <w:gridCol w:w="1559"/>
        <w:gridCol w:w="1559"/>
      </w:tblGrid>
      <w:tr w:rsidR="006420A6" w:rsidRPr="00034BDF" w14:paraId="52F63657" w14:textId="77777777" w:rsidTr="00323427">
        <w:trPr>
          <w:trHeight w:val="454"/>
          <w:jc w:val="center"/>
        </w:trPr>
        <w:tc>
          <w:tcPr>
            <w:tcW w:w="7654" w:type="dxa"/>
            <w:gridSpan w:val="5"/>
            <w:shd w:val="clear" w:color="auto" w:fill="651D32"/>
            <w:vAlign w:val="center"/>
          </w:tcPr>
          <w:p w14:paraId="78BF0380" w14:textId="77777777" w:rsidR="006420A6" w:rsidRPr="00034BDF" w:rsidRDefault="006420A6" w:rsidP="00323427">
            <w:pPr>
              <w:spacing w:after="0" w:line="240" w:lineRule="auto"/>
              <w:jc w:val="center"/>
              <w:rPr>
                <w:b/>
                <w:bCs/>
                <w:sz w:val="20"/>
              </w:rPr>
            </w:pPr>
            <w:r w:rsidRPr="00034BDF">
              <w:rPr>
                <w:b/>
                <w:bCs/>
                <w:sz w:val="20"/>
              </w:rPr>
              <w:t>Planteles</w:t>
            </w:r>
          </w:p>
        </w:tc>
      </w:tr>
      <w:tr w:rsidR="006420A6" w:rsidRPr="00034BDF" w14:paraId="07EF690F" w14:textId="77777777" w:rsidTr="00323427">
        <w:trPr>
          <w:trHeight w:val="567"/>
          <w:jc w:val="center"/>
        </w:trPr>
        <w:tc>
          <w:tcPr>
            <w:tcW w:w="1843" w:type="dxa"/>
            <w:shd w:val="clear" w:color="auto" w:fill="651D32"/>
            <w:vAlign w:val="center"/>
          </w:tcPr>
          <w:p w14:paraId="4A8F96B9" w14:textId="77777777" w:rsidR="006420A6" w:rsidRPr="00034BDF" w:rsidRDefault="006420A6" w:rsidP="00323427">
            <w:pPr>
              <w:spacing w:after="0" w:line="240" w:lineRule="auto"/>
              <w:jc w:val="center"/>
            </w:pPr>
            <w:r w:rsidRPr="00034BDF">
              <w:rPr>
                <w:b/>
                <w:bCs/>
                <w:sz w:val="20"/>
              </w:rPr>
              <w:t>Tipo de población</w:t>
            </w:r>
          </w:p>
        </w:tc>
        <w:tc>
          <w:tcPr>
            <w:tcW w:w="1408" w:type="dxa"/>
            <w:shd w:val="clear" w:color="auto" w:fill="651D32"/>
            <w:vAlign w:val="center"/>
          </w:tcPr>
          <w:p w14:paraId="01961F5D" w14:textId="77777777" w:rsidR="006420A6" w:rsidRPr="00034BDF" w:rsidRDefault="006420A6" w:rsidP="00323427">
            <w:pPr>
              <w:spacing w:after="0" w:line="240" w:lineRule="auto"/>
              <w:jc w:val="center"/>
            </w:pPr>
            <w:r w:rsidRPr="00034BDF">
              <w:rPr>
                <w:b/>
                <w:bCs/>
                <w:sz w:val="20"/>
              </w:rPr>
              <w:t>Unidad de medida</w:t>
            </w:r>
          </w:p>
        </w:tc>
        <w:tc>
          <w:tcPr>
            <w:tcW w:w="1285" w:type="dxa"/>
            <w:shd w:val="clear" w:color="auto" w:fill="651D32"/>
            <w:vAlign w:val="center"/>
          </w:tcPr>
          <w:p w14:paraId="773DD254" w14:textId="77777777" w:rsidR="006420A6" w:rsidRPr="00034BDF" w:rsidRDefault="006420A6" w:rsidP="00323427">
            <w:pPr>
              <w:spacing w:after="0" w:line="240" w:lineRule="auto"/>
              <w:jc w:val="center"/>
            </w:pPr>
            <w:r w:rsidRPr="00034BDF">
              <w:rPr>
                <w:b/>
                <w:bCs/>
                <w:sz w:val="20"/>
              </w:rPr>
              <w:t>2019</w:t>
            </w:r>
          </w:p>
        </w:tc>
        <w:tc>
          <w:tcPr>
            <w:tcW w:w="1559" w:type="dxa"/>
            <w:shd w:val="clear" w:color="auto" w:fill="651D32"/>
            <w:vAlign w:val="center"/>
          </w:tcPr>
          <w:p w14:paraId="19BACC6B" w14:textId="77777777" w:rsidR="006420A6" w:rsidRPr="00034BDF" w:rsidRDefault="006420A6" w:rsidP="00323427">
            <w:pPr>
              <w:spacing w:after="0" w:line="240" w:lineRule="auto"/>
              <w:jc w:val="center"/>
            </w:pPr>
            <w:r w:rsidRPr="00034BDF">
              <w:rPr>
                <w:b/>
                <w:bCs/>
                <w:sz w:val="20"/>
              </w:rPr>
              <w:t>2020</w:t>
            </w:r>
          </w:p>
        </w:tc>
        <w:tc>
          <w:tcPr>
            <w:tcW w:w="1559" w:type="dxa"/>
            <w:shd w:val="clear" w:color="auto" w:fill="651D32"/>
            <w:vAlign w:val="center"/>
          </w:tcPr>
          <w:p w14:paraId="2E40D31A" w14:textId="77777777" w:rsidR="006420A6" w:rsidRPr="00034BDF" w:rsidRDefault="006420A6" w:rsidP="00323427">
            <w:pPr>
              <w:spacing w:after="0" w:line="240" w:lineRule="auto"/>
              <w:jc w:val="center"/>
            </w:pPr>
            <w:r w:rsidRPr="00034BDF">
              <w:rPr>
                <w:b/>
                <w:bCs/>
                <w:sz w:val="20"/>
              </w:rPr>
              <w:t>2021</w:t>
            </w:r>
          </w:p>
        </w:tc>
      </w:tr>
      <w:tr w:rsidR="006420A6" w:rsidRPr="00034BDF" w14:paraId="7D8284FA" w14:textId="77777777" w:rsidTr="00323427">
        <w:trPr>
          <w:trHeight w:val="454"/>
          <w:jc w:val="center"/>
        </w:trPr>
        <w:tc>
          <w:tcPr>
            <w:tcW w:w="1843" w:type="dxa"/>
            <w:vAlign w:val="center"/>
          </w:tcPr>
          <w:p w14:paraId="069E2B69" w14:textId="77777777" w:rsidR="006420A6" w:rsidRPr="00034BDF" w:rsidRDefault="006420A6" w:rsidP="00323427">
            <w:pPr>
              <w:spacing w:after="0" w:line="240" w:lineRule="auto"/>
              <w:jc w:val="center"/>
            </w:pPr>
            <w:r w:rsidRPr="00034BDF">
              <w:rPr>
                <w:sz w:val="20"/>
              </w:rPr>
              <w:t>Potencial</w:t>
            </w:r>
          </w:p>
        </w:tc>
        <w:tc>
          <w:tcPr>
            <w:tcW w:w="1408" w:type="dxa"/>
            <w:vAlign w:val="center"/>
          </w:tcPr>
          <w:p w14:paraId="7CF40F24" w14:textId="77777777" w:rsidR="006420A6" w:rsidRPr="00034BDF" w:rsidRDefault="006420A6" w:rsidP="00323427">
            <w:pPr>
              <w:spacing w:after="0" w:line="240" w:lineRule="auto"/>
              <w:jc w:val="center"/>
            </w:pPr>
            <w:r w:rsidRPr="00034BDF">
              <w:rPr>
                <w:sz w:val="20"/>
              </w:rPr>
              <w:t>Número</w:t>
            </w:r>
          </w:p>
        </w:tc>
        <w:tc>
          <w:tcPr>
            <w:tcW w:w="1285" w:type="dxa"/>
            <w:vAlign w:val="center"/>
          </w:tcPr>
          <w:p w14:paraId="39F5DA87" w14:textId="77777777" w:rsidR="006420A6" w:rsidRPr="00034BDF" w:rsidRDefault="006420A6" w:rsidP="00323427">
            <w:pPr>
              <w:spacing w:after="0" w:line="240" w:lineRule="auto"/>
              <w:jc w:val="center"/>
            </w:pPr>
            <w:r>
              <w:t>111</w:t>
            </w:r>
          </w:p>
        </w:tc>
        <w:tc>
          <w:tcPr>
            <w:tcW w:w="1559" w:type="dxa"/>
            <w:vAlign w:val="center"/>
          </w:tcPr>
          <w:p w14:paraId="27CD5006" w14:textId="77777777" w:rsidR="006420A6" w:rsidRPr="00034BDF" w:rsidRDefault="006420A6" w:rsidP="00323427">
            <w:pPr>
              <w:spacing w:after="0" w:line="240" w:lineRule="auto"/>
              <w:jc w:val="center"/>
            </w:pPr>
            <w:r>
              <w:t>111</w:t>
            </w:r>
          </w:p>
        </w:tc>
        <w:tc>
          <w:tcPr>
            <w:tcW w:w="1559" w:type="dxa"/>
            <w:vAlign w:val="center"/>
          </w:tcPr>
          <w:p w14:paraId="0A83CE00" w14:textId="77777777" w:rsidR="006420A6" w:rsidRPr="00034BDF" w:rsidRDefault="006420A6" w:rsidP="00323427">
            <w:pPr>
              <w:spacing w:after="0" w:line="240" w:lineRule="auto"/>
              <w:jc w:val="center"/>
            </w:pPr>
            <w:r>
              <w:t>111</w:t>
            </w:r>
          </w:p>
        </w:tc>
      </w:tr>
      <w:tr w:rsidR="006420A6" w:rsidRPr="00034BDF" w14:paraId="560C3AA1" w14:textId="77777777" w:rsidTr="00323427">
        <w:trPr>
          <w:trHeight w:val="454"/>
          <w:jc w:val="center"/>
        </w:trPr>
        <w:tc>
          <w:tcPr>
            <w:tcW w:w="1843" w:type="dxa"/>
            <w:vAlign w:val="center"/>
          </w:tcPr>
          <w:p w14:paraId="133466C1" w14:textId="77777777" w:rsidR="006420A6" w:rsidRPr="00034BDF" w:rsidRDefault="006420A6" w:rsidP="00323427">
            <w:pPr>
              <w:spacing w:after="0" w:line="240" w:lineRule="auto"/>
              <w:jc w:val="center"/>
            </w:pPr>
            <w:r w:rsidRPr="00034BDF">
              <w:rPr>
                <w:sz w:val="20"/>
              </w:rPr>
              <w:t>Objetivo</w:t>
            </w:r>
          </w:p>
        </w:tc>
        <w:tc>
          <w:tcPr>
            <w:tcW w:w="1408" w:type="dxa"/>
            <w:vAlign w:val="center"/>
          </w:tcPr>
          <w:p w14:paraId="5C56BE5F" w14:textId="77777777" w:rsidR="006420A6" w:rsidRPr="00034BDF" w:rsidRDefault="006420A6" w:rsidP="00323427">
            <w:pPr>
              <w:spacing w:after="0" w:line="240" w:lineRule="auto"/>
              <w:jc w:val="center"/>
            </w:pPr>
            <w:r w:rsidRPr="00034BDF">
              <w:rPr>
                <w:sz w:val="20"/>
              </w:rPr>
              <w:t>Número</w:t>
            </w:r>
          </w:p>
        </w:tc>
        <w:tc>
          <w:tcPr>
            <w:tcW w:w="1285" w:type="dxa"/>
            <w:vAlign w:val="center"/>
          </w:tcPr>
          <w:p w14:paraId="06D22E90" w14:textId="77777777" w:rsidR="006420A6" w:rsidRPr="00034BDF" w:rsidRDefault="006420A6" w:rsidP="00323427">
            <w:pPr>
              <w:spacing w:after="0" w:line="240" w:lineRule="auto"/>
              <w:jc w:val="center"/>
            </w:pPr>
            <w:r>
              <w:t>14</w:t>
            </w:r>
          </w:p>
        </w:tc>
        <w:tc>
          <w:tcPr>
            <w:tcW w:w="1559" w:type="dxa"/>
            <w:vAlign w:val="center"/>
          </w:tcPr>
          <w:p w14:paraId="4850FAF1" w14:textId="77777777" w:rsidR="006420A6" w:rsidRPr="00034BDF" w:rsidRDefault="006420A6" w:rsidP="00323427">
            <w:pPr>
              <w:spacing w:after="0" w:line="240" w:lineRule="auto"/>
              <w:jc w:val="center"/>
            </w:pPr>
            <w:r>
              <w:t>9</w:t>
            </w:r>
          </w:p>
        </w:tc>
        <w:tc>
          <w:tcPr>
            <w:tcW w:w="1559" w:type="dxa"/>
            <w:vAlign w:val="center"/>
          </w:tcPr>
          <w:p w14:paraId="65B7C4F8" w14:textId="77777777" w:rsidR="006420A6" w:rsidRPr="00034BDF" w:rsidRDefault="006420A6" w:rsidP="00323427">
            <w:pPr>
              <w:spacing w:after="0" w:line="240" w:lineRule="auto"/>
              <w:jc w:val="center"/>
            </w:pPr>
            <w:r>
              <w:t>9</w:t>
            </w:r>
          </w:p>
        </w:tc>
      </w:tr>
      <w:tr w:rsidR="006420A6" w:rsidRPr="00034BDF" w14:paraId="528CB425" w14:textId="77777777" w:rsidTr="00323427">
        <w:trPr>
          <w:trHeight w:val="454"/>
          <w:jc w:val="center"/>
        </w:trPr>
        <w:tc>
          <w:tcPr>
            <w:tcW w:w="1843" w:type="dxa"/>
            <w:vAlign w:val="center"/>
          </w:tcPr>
          <w:p w14:paraId="2E3218D7" w14:textId="77777777" w:rsidR="006420A6" w:rsidRPr="00034BDF" w:rsidRDefault="006420A6" w:rsidP="00323427">
            <w:pPr>
              <w:spacing w:after="0" w:line="240" w:lineRule="auto"/>
              <w:jc w:val="center"/>
            </w:pPr>
            <w:r w:rsidRPr="00034BDF">
              <w:rPr>
                <w:sz w:val="20"/>
              </w:rPr>
              <w:t>Atendida</w:t>
            </w:r>
          </w:p>
        </w:tc>
        <w:tc>
          <w:tcPr>
            <w:tcW w:w="1408" w:type="dxa"/>
            <w:vAlign w:val="center"/>
          </w:tcPr>
          <w:p w14:paraId="52EFCE97" w14:textId="77777777" w:rsidR="006420A6" w:rsidRPr="00034BDF" w:rsidRDefault="006420A6" w:rsidP="00323427">
            <w:pPr>
              <w:spacing w:after="0" w:line="240" w:lineRule="auto"/>
              <w:jc w:val="center"/>
            </w:pPr>
            <w:r w:rsidRPr="00034BDF">
              <w:rPr>
                <w:sz w:val="20"/>
              </w:rPr>
              <w:t>Número</w:t>
            </w:r>
          </w:p>
        </w:tc>
        <w:tc>
          <w:tcPr>
            <w:tcW w:w="1285" w:type="dxa"/>
            <w:vAlign w:val="center"/>
          </w:tcPr>
          <w:p w14:paraId="54D55291" w14:textId="77777777" w:rsidR="006420A6" w:rsidRPr="00034BDF" w:rsidRDefault="006420A6" w:rsidP="00323427">
            <w:pPr>
              <w:spacing w:after="0" w:line="240" w:lineRule="auto"/>
              <w:jc w:val="center"/>
            </w:pPr>
            <w:r>
              <w:t>14</w:t>
            </w:r>
          </w:p>
        </w:tc>
        <w:tc>
          <w:tcPr>
            <w:tcW w:w="1559" w:type="dxa"/>
            <w:vAlign w:val="center"/>
          </w:tcPr>
          <w:p w14:paraId="16CD6B1B" w14:textId="77777777" w:rsidR="006420A6" w:rsidRPr="00034BDF" w:rsidRDefault="006420A6" w:rsidP="00323427">
            <w:pPr>
              <w:spacing w:after="0" w:line="240" w:lineRule="auto"/>
              <w:jc w:val="center"/>
            </w:pPr>
            <w:r>
              <w:t>9</w:t>
            </w:r>
          </w:p>
        </w:tc>
        <w:tc>
          <w:tcPr>
            <w:tcW w:w="1559" w:type="dxa"/>
            <w:vAlign w:val="center"/>
          </w:tcPr>
          <w:p w14:paraId="6192A9E6" w14:textId="77777777" w:rsidR="006420A6" w:rsidRPr="00034BDF" w:rsidRDefault="006420A6" w:rsidP="00323427">
            <w:pPr>
              <w:spacing w:after="0" w:line="240" w:lineRule="auto"/>
              <w:jc w:val="center"/>
            </w:pPr>
            <w:r>
              <w:t>8</w:t>
            </w:r>
          </w:p>
        </w:tc>
      </w:tr>
      <w:tr w:rsidR="006420A6" w:rsidRPr="00034BDF" w14:paraId="6519B3AD" w14:textId="77777777" w:rsidTr="00323427">
        <w:trPr>
          <w:trHeight w:val="850"/>
          <w:jc w:val="center"/>
        </w:trPr>
        <w:tc>
          <w:tcPr>
            <w:tcW w:w="1843" w:type="dxa"/>
            <w:vAlign w:val="center"/>
          </w:tcPr>
          <w:p w14:paraId="7AE7D63D" w14:textId="77777777" w:rsidR="006420A6" w:rsidRPr="00034BDF" w:rsidRDefault="006420A6" w:rsidP="00323427">
            <w:pPr>
              <w:spacing w:after="0" w:line="240" w:lineRule="auto"/>
              <w:jc w:val="center"/>
            </w:pPr>
            <w:r w:rsidRPr="00034BDF">
              <w:rPr>
                <w:noProof/>
                <w:sz w:val="20"/>
                <w:lang w:eastAsia="es-MX"/>
              </w:rPr>
              <w:drawing>
                <wp:anchor distT="0" distB="0" distL="114300" distR="114300" simplePos="0" relativeHeight="251660288" behindDoc="0" locked="0" layoutInCell="1" allowOverlap="1" wp14:anchorId="6F8925E2" wp14:editId="7B7F37FF">
                  <wp:simplePos x="0" y="0"/>
                  <wp:positionH relativeFrom="column">
                    <wp:posOffset>263525</wp:posOffset>
                  </wp:positionH>
                  <wp:positionV relativeFrom="paragraph">
                    <wp:posOffset>-7620</wp:posOffset>
                  </wp:positionV>
                  <wp:extent cx="552450" cy="257175"/>
                  <wp:effectExtent l="0" t="0" r="0" b="9525"/>
                  <wp:wrapNone/>
                  <wp:docPr id="545" name="Imagen 545">
                    <a:extLst xmlns:a="http://schemas.openxmlformats.org/drawingml/2006/main">
                      <a:ext uri="{FF2B5EF4-FFF2-40B4-BE49-F238E27FC236}">
                        <a16:creationId xmlns:a16="http://schemas.microsoft.com/office/drawing/2014/main" id="{5AA72E4A-E016-4CB8-9B70-E6D6E0620783}"/>
                      </a:ext>
                    </a:extLst>
                  </wp:docPr>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5AA72E4A-E016-4CB8-9B70-E6D6E0620783}"/>
                              </a:ext>
                            </a:extLst>
                          </pic:cNvPr>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52450" cy="257175"/>
                          </a:xfrm>
                          <a:prstGeom prst="rect">
                            <a:avLst/>
                          </a:prstGeom>
                          <a:noFill/>
                        </pic:spPr>
                      </pic:pic>
                    </a:graphicData>
                  </a:graphic>
                  <wp14:sizeRelH relativeFrom="page">
                    <wp14:pctWidth>0</wp14:pctWidth>
                  </wp14:sizeRelH>
                  <wp14:sizeRelV relativeFrom="page">
                    <wp14:pctHeight>0</wp14:pctHeight>
                  </wp14:sizeRelV>
                </wp:anchor>
              </w:drawing>
            </w:r>
          </w:p>
        </w:tc>
        <w:tc>
          <w:tcPr>
            <w:tcW w:w="1408" w:type="dxa"/>
            <w:vAlign w:val="center"/>
          </w:tcPr>
          <w:p w14:paraId="2B12EA75" w14:textId="77777777" w:rsidR="006420A6" w:rsidRPr="00034BDF" w:rsidRDefault="006420A6" w:rsidP="00323427">
            <w:pPr>
              <w:spacing w:after="0" w:line="240" w:lineRule="auto"/>
              <w:jc w:val="center"/>
            </w:pPr>
            <w:r w:rsidRPr="00034BDF">
              <w:rPr>
                <w:sz w:val="20"/>
              </w:rPr>
              <w:t>Porcentaje</w:t>
            </w:r>
          </w:p>
        </w:tc>
        <w:tc>
          <w:tcPr>
            <w:tcW w:w="1285" w:type="dxa"/>
            <w:vAlign w:val="center"/>
          </w:tcPr>
          <w:p w14:paraId="0FB94D91" w14:textId="77777777" w:rsidR="006420A6" w:rsidRPr="00034BDF" w:rsidRDefault="006420A6" w:rsidP="00323427">
            <w:pPr>
              <w:spacing w:after="0" w:line="240" w:lineRule="auto"/>
              <w:jc w:val="center"/>
            </w:pPr>
            <w:r>
              <w:rPr>
                <w:sz w:val="20"/>
              </w:rPr>
              <w:t>100</w:t>
            </w:r>
            <w:r w:rsidRPr="00034BDF">
              <w:rPr>
                <w:sz w:val="20"/>
              </w:rPr>
              <w:t>%</w:t>
            </w:r>
          </w:p>
        </w:tc>
        <w:tc>
          <w:tcPr>
            <w:tcW w:w="1559" w:type="dxa"/>
            <w:vAlign w:val="center"/>
          </w:tcPr>
          <w:p w14:paraId="52E17CF4" w14:textId="77777777" w:rsidR="006420A6" w:rsidRPr="00034BDF" w:rsidRDefault="006420A6" w:rsidP="00323427">
            <w:pPr>
              <w:spacing w:after="0" w:line="240" w:lineRule="auto"/>
              <w:jc w:val="center"/>
            </w:pPr>
            <w:r>
              <w:rPr>
                <w:sz w:val="20"/>
              </w:rPr>
              <w:t>100</w:t>
            </w:r>
            <w:r w:rsidRPr="00034BDF">
              <w:rPr>
                <w:sz w:val="20"/>
              </w:rPr>
              <w:t>%</w:t>
            </w:r>
          </w:p>
        </w:tc>
        <w:tc>
          <w:tcPr>
            <w:tcW w:w="1559" w:type="dxa"/>
            <w:vAlign w:val="center"/>
          </w:tcPr>
          <w:p w14:paraId="2F838F35" w14:textId="77777777" w:rsidR="006420A6" w:rsidRPr="00034BDF" w:rsidRDefault="006420A6" w:rsidP="00323427">
            <w:pPr>
              <w:spacing w:after="0" w:line="240" w:lineRule="auto"/>
              <w:jc w:val="center"/>
            </w:pPr>
            <w:r>
              <w:rPr>
                <w:sz w:val="20"/>
              </w:rPr>
              <w:t>88.89</w:t>
            </w:r>
            <w:r w:rsidRPr="00034BDF">
              <w:rPr>
                <w:sz w:val="20"/>
              </w:rPr>
              <w:t>%</w:t>
            </w:r>
          </w:p>
        </w:tc>
      </w:tr>
    </w:tbl>
    <w:p w14:paraId="1F158376" w14:textId="6933C027" w:rsidR="00D73919" w:rsidRDefault="00D73919" w:rsidP="0093455C">
      <w:pPr>
        <w:ind w:left="708"/>
        <w:jc w:val="both"/>
      </w:pPr>
    </w:p>
    <w:p w14:paraId="4A42ED9F" w14:textId="77777777" w:rsidR="006420A6" w:rsidRPr="00034BDF" w:rsidRDefault="006420A6" w:rsidP="006420A6">
      <w:pPr>
        <w:ind w:left="708"/>
        <w:jc w:val="both"/>
      </w:pPr>
      <w:r w:rsidRPr="00034BDF">
        <w:t>A través del sitio web de Armonización contable del Gobierno del Estado de Sinaloa (</w:t>
      </w:r>
      <w:hyperlink r:id="rId13" w:history="1">
        <w:r w:rsidRPr="00034BDF">
          <w:rPr>
            <w:rStyle w:val="Hipervnculo"/>
          </w:rPr>
          <w:t>https://armonizacioncontable.sinaloa.gob.mx/detalle/organismo.aspx?id=25</w:t>
        </w:r>
      </w:hyperlink>
      <w:r w:rsidRPr="00034BDF">
        <w:t>), del sitio web oficial del ISIFE (</w:t>
      </w:r>
      <w:hyperlink r:id="rId14" w:history="1">
        <w:r w:rsidRPr="00034BDF">
          <w:rPr>
            <w:rStyle w:val="Hipervnculo"/>
          </w:rPr>
          <w:t>https://www.isife.gob.mx</w:t>
        </w:r>
      </w:hyperlink>
      <w:r w:rsidRPr="00034BDF">
        <w:t>), del sitio de Transparencia del Gobierno del Estado de Sinaloa (</w:t>
      </w:r>
      <w:hyperlink r:id="rId15" w:history="1">
        <w:r w:rsidRPr="00034BDF">
          <w:rPr>
            <w:rStyle w:val="Hipervnculo"/>
          </w:rPr>
          <w:t>https://transparencia.sinaloa.gob.mx/p/datos-abiertos</w:t>
        </w:r>
      </w:hyperlink>
      <w:r w:rsidRPr="00034BDF">
        <w:t>) y en el sitio COMPRANET Sinaloa (</w:t>
      </w:r>
      <w:hyperlink r:id="rId16" w:history="1">
        <w:r w:rsidRPr="00034BDF">
          <w:rPr>
            <w:rStyle w:val="Hipervnculo"/>
          </w:rPr>
          <w:t>https://compranet.sinaloa.gob.mx</w:t>
        </w:r>
      </w:hyperlink>
      <w:r w:rsidRPr="00034BDF">
        <w:t>) , se puede consultar  distintos documentos donde el ISIFE reporta sus avances, licitaciones, contrataciones y resultados del programa.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5E41198" w:rsidR="00B72B03" w:rsidRDefault="00B72B03" w:rsidP="00975299">
      <w:pPr>
        <w:pStyle w:val="Prrafodelista"/>
        <w:numPr>
          <w:ilvl w:val="2"/>
          <w:numId w:val="5"/>
        </w:numPr>
        <w:spacing w:after="0" w:line="276" w:lineRule="auto"/>
        <w:ind w:left="993" w:hanging="567"/>
        <w:jc w:val="both"/>
        <w:rPr>
          <w:b/>
          <w:bCs/>
        </w:rPr>
      </w:pPr>
      <w:r>
        <w:rPr>
          <w:b/>
          <w:bCs/>
        </w:rPr>
        <w:t>Fortalezas</w:t>
      </w:r>
    </w:p>
    <w:p w14:paraId="02EEDA50" w14:textId="77777777" w:rsidR="006420A6" w:rsidRDefault="006420A6" w:rsidP="006420A6">
      <w:pPr>
        <w:pStyle w:val="Prrafodelista"/>
        <w:numPr>
          <w:ilvl w:val="0"/>
          <w:numId w:val="8"/>
        </w:numPr>
        <w:spacing w:line="276" w:lineRule="auto"/>
      </w:pPr>
      <w:r>
        <w:t>El programa está vinculado a los objetivos y estrategias del PED Sinaloa 2017 – 2021.</w:t>
      </w:r>
    </w:p>
    <w:p w14:paraId="2039F3ED" w14:textId="77777777" w:rsidR="006420A6" w:rsidRDefault="006420A6" w:rsidP="006420A6">
      <w:pPr>
        <w:pStyle w:val="Prrafodelista"/>
        <w:numPr>
          <w:ilvl w:val="0"/>
          <w:numId w:val="8"/>
        </w:numPr>
        <w:spacing w:line="276" w:lineRule="auto"/>
      </w:pPr>
      <w:r>
        <w:t>Se cuenta con la MIR y sus fichas técnicas donde las metas de los indicadores están orientadas a impulsar el desempeño del programa.</w:t>
      </w:r>
    </w:p>
    <w:p w14:paraId="064D5ADE" w14:textId="77777777" w:rsidR="006420A6" w:rsidRDefault="006420A6" w:rsidP="006420A6">
      <w:pPr>
        <w:pStyle w:val="Prrafodelista"/>
        <w:numPr>
          <w:ilvl w:val="0"/>
          <w:numId w:val="8"/>
        </w:numPr>
        <w:spacing w:line="276" w:lineRule="auto"/>
      </w:pPr>
      <w:r>
        <w:t>Existen elementos metodológicos y de planeación que permiten diseñar, monitoreo, dar seguimiento, evaluar y rendir cuentas del programa.</w:t>
      </w:r>
    </w:p>
    <w:p w14:paraId="60A39FA2" w14:textId="77777777" w:rsidR="006420A6" w:rsidRDefault="006420A6" w:rsidP="006420A6">
      <w:pPr>
        <w:pStyle w:val="Prrafodelista"/>
        <w:numPr>
          <w:ilvl w:val="0"/>
          <w:numId w:val="8"/>
        </w:numPr>
        <w:spacing w:line="276" w:lineRule="auto"/>
      </w:pPr>
      <w:r>
        <w:t>Se cuenta con un plan estratégico que contempla los resultados que se quieren alcanzar, y los indicadores para medir el avance en el logro de sus resultados.</w:t>
      </w:r>
    </w:p>
    <w:p w14:paraId="4A4CD74E" w14:textId="77777777" w:rsidR="006420A6" w:rsidRDefault="006420A6" w:rsidP="006420A6">
      <w:pPr>
        <w:pStyle w:val="Prrafodelista"/>
        <w:numPr>
          <w:ilvl w:val="0"/>
          <w:numId w:val="8"/>
        </w:numPr>
        <w:spacing w:line="276" w:lineRule="auto"/>
      </w:pPr>
      <w:r>
        <w:lastRenderedPageBreak/>
        <w:t>Se cuenta con información sobre la población objetivo, que cubre el programa.</w:t>
      </w:r>
    </w:p>
    <w:p w14:paraId="00ECB1D8" w14:textId="77777777" w:rsidR="006420A6" w:rsidRDefault="006420A6" w:rsidP="006420A6">
      <w:pPr>
        <w:pStyle w:val="Prrafodelista"/>
        <w:numPr>
          <w:ilvl w:val="0"/>
          <w:numId w:val="8"/>
        </w:numPr>
        <w:spacing w:line="276" w:lineRule="auto"/>
      </w:pPr>
      <w:r>
        <w:t>El programa alcanzó un 88.89% de cobertura en el ejercicio fiscal 2021.</w:t>
      </w:r>
    </w:p>
    <w:p w14:paraId="136F598D" w14:textId="77777777" w:rsidR="006420A6" w:rsidRDefault="006420A6" w:rsidP="006420A6">
      <w:pPr>
        <w:pStyle w:val="Prrafodelista"/>
        <w:numPr>
          <w:ilvl w:val="0"/>
          <w:numId w:val="8"/>
        </w:numPr>
        <w:spacing w:line="276" w:lineRule="auto"/>
      </w:pPr>
      <w:r>
        <w:t>Existen sitios web oficiales donde se puede localizar la información de resultados principales del programa.</w:t>
      </w:r>
    </w:p>
    <w:p w14:paraId="5E1F0641" w14:textId="77777777" w:rsidR="006420A6" w:rsidRDefault="006420A6" w:rsidP="006420A6">
      <w:pPr>
        <w:pStyle w:val="Prrafodelista"/>
        <w:numPr>
          <w:ilvl w:val="0"/>
          <w:numId w:val="8"/>
        </w:numPr>
        <w:spacing w:line="276" w:lineRule="auto"/>
      </w:pPr>
      <w:r>
        <w:t>Se utilizan elementos metodológicos y normas que apoyan la información.</w:t>
      </w:r>
    </w:p>
    <w:p w14:paraId="673FD3E0" w14:textId="77777777" w:rsidR="006420A6" w:rsidRDefault="006420A6" w:rsidP="006420A6">
      <w:pPr>
        <w:pStyle w:val="Prrafodelista"/>
        <w:numPr>
          <w:ilvl w:val="0"/>
          <w:numId w:val="8"/>
        </w:numPr>
        <w:spacing w:line="276" w:lineRule="auto"/>
      </w:pPr>
      <w:r>
        <w:t>Los procesos clave en la operación del programa coinciden con las actividades y metas de la MIR.</w:t>
      </w:r>
    </w:p>
    <w:p w14:paraId="7D2A68F7" w14:textId="77777777" w:rsidR="006420A6" w:rsidRDefault="006420A6" w:rsidP="006420A6">
      <w:pPr>
        <w:pStyle w:val="Prrafodelista"/>
        <w:numPr>
          <w:ilvl w:val="0"/>
          <w:numId w:val="8"/>
        </w:numPr>
        <w:spacing w:line="276" w:lineRule="auto"/>
      </w:pPr>
      <w:r>
        <w:t>Los indicadores de Fin y Propósito cumplen con resultados satisfactorios, mismos que se encuentran vertidos en la MIR.</w:t>
      </w:r>
    </w:p>
    <w:p w14:paraId="5F09D0F4" w14:textId="77777777" w:rsidR="006420A6" w:rsidRDefault="006420A6" w:rsidP="006420A6">
      <w:pPr>
        <w:pStyle w:val="Prrafodelista"/>
        <w:numPr>
          <w:ilvl w:val="0"/>
          <w:numId w:val="8"/>
        </w:numPr>
        <w:spacing w:line="276" w:lineRule="auto"/>
      </w:pPr>
      <w:r>
        <w:t>Se conoce la disponibilidad de recursos para aplicarse en las obras, tomando como base los oficios de autorización emitidos por las autoridades facultadas e Instituciones Académicas.</w:t>
      </w:r>
    </w:p>
    <w:p w14:paraId="16A1F8FC" w14:textId="77777777" w:rsidR="006420A6" w:rsidRDefault="006420A6" w:rsidP="006420A6">
      <w:pPr>
        <w:pStyle w:val="Prrafodelista"/>
        <w:numPr>
          <w:ilvl w:val="0"/>
          <w:numId w:val="8"/>
        </w:numPr>
        <w:spacing w:line="276" w:lineRule="auto"/>
      </w:pPr>
      <w:r>
        <w:t>Se elaboran los Programas Generales de Obra (PGO) que es un instrumento que permite identificar las obras a realizarse y el importe de la inversión para cada una de ellas.</w:t>
      </w:r>
    </w:p>
    <w:p w14:paraId="5BDF17EA" w14:textId="3E3DDA99" w:rsidR="00D73919" w:rsidRDefault="006420A6" w:rsidP="006420A6">
      <w:pPr>
        <w:pStyle w:val="Prrafodelista"/>
        <w:numPr>
          <w:ilvl w:val="0"/>
          <w:numId w:val="8"/>
        </w:numPr>
        <w:spacing w:line="276" w:lineRule="auto"/>
      </w:pPr>
      <w:r>
        <w:t>Se valida que el proyecto presentado sea el adecuado para cada una de las necesidades del plantel educativo a atender y cumpla con la normatividad aplicable.</w:t>
      </w:r>
    </w:p>
    <w:p w14:paraId="3A39C1FA" w14:textId="72695A5D" w:rsidR="003E1018" w:rsidRPr="00975299" w:rsidRDefault="003E1018" w:rsidP="00975299">
      <w:pPr>
        <w:pStyle w:val="Prrafodelista"/>
        <w:numPr>
          <w:ilvl w:val="2"/>
          <w:numId w:val="5"/>
        </w:numPr>
        <w:spacing w:after="0" w:line="276" w:lineRule="auto"/>
        <w:ind w:left="993" w:hanging="567"/>
        <w:jc w:val="both"/>
        <w:rPr>
          <w:b/>
          <w:bCs/>
        </w:rPr>
      </w:pPr>
      <w:r w:rsidRPr="00975299">
        <w:rPr>
          <w:b/>
          <w:bCs/>
        </w:rPr>
        <w:t xml:space="preserve">Oportunidades: </w:t>
      </w:r>
    </w:p>
    <w:p w14:paraId="53E83693" w14:textId="77777777" w:rsidR="006420A6" w:rsidRDefault="006420A6" w:rsidP="006420A6">
      <w:pPr>
        <w:pStyle w:val="Prrafodelista"/>
        <w:numPr>
          <w:ilvl w:val="0"/>
          <w:numId w:val="8"/>
        </w:numPr>
        <w:spacing w:line="276" w:lineRule="auto"/>
      </w:pPr>
      <w:r>
        <w:t>El programa tiene identificado el problema que busca resolver, mismo que se encuentra identificado en el árbol del problema del programa y en el PSS 2020 – 2024 derivado del PND 2019 – 2024.</w:t>
      </w:r>
    </w:p>
    <w:p w14:paraId="0E828371" w14:textId="77777777" w:rsidR="006420A6" w:rsidRDefault="006420A6" w:rsidP="006420A6">
      <w:pPr>
        <w:pStyle w:val="Prrafodelista"/>
        <w:numPr>
          <w:ilvl w:val="0"/>
          <w:numId w:val="8"/>
        </w:numPr>
        <w:spacing w:line="276" w:lineRule="auto"/>
      </w:pPr>
      <w:r>
        <w:t>El programa se encuentra vinculado con los Objetivos del Desarrollo Sostenible.</w:t>
      </w:r>
    </w:p>
    <w:p w14:paraId="56E4646E" w14:textId="77777777" w:rsidR="006420A6" w:rsidRDefault="006420A6" w:rsidP="006420A6">
      <w:pPr>
        <w:pStyle w:val="Prrafodelista"/>
        <w:numPr>
          <w:ilvl w:val="0"/>
          <w:numId w:val="8"/>
        </w:numPr>
        <w:spacing w:line="276" w:lineRule="auto"/>
      </w:pPr>
      <w:r>
        <w:t>El programa utiliza sistemas de captura y análisis de la información.</w:t>
      </w:r>
    </w:p>
    <w:p w14:paraId="43FF3EFB" w14:textId="77777777" w:rsidR="006420A6" w:rsidRDefault="006420A6" w:rsidP="006420A6">
      <w:pPr>
        <w:pStyle w:val="Prrafodelista"/>
        <w:numPr>
          <w:ilvl w:val="0"/>
          <w:numId w:val="8"/>
        </w:numPr>
        <w:spacing w:line="276" w:lineRule="auto"/>
      </w:pPr>
      <w:r>
        <w:t>Aprovechar las solicitudes de Servicios de Infraestructura de otros ejercicios para integrar un catálogo de necesidades para obtener información complementaria.</w:t>
      </w:r>
    </w:p>
    <w:p w14:paraId="5B3242D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243DC150" w14:textId="77777777" w:rsidR="006420A6" w:rsidRDefault="006420A6" w:rsidP="006420A6">
      <w:pPr>
        <w:pStyle w:val="Prrafodelista"/>
        <w:numPr>
          <w:ilvl w:val="0"/>
          <w:numId w:val="8"/>
        </w:numPr>
        <w:spacing w:line="276" w:lineRule="auto"/>
      </w:pPr>
      <w:r>
        <w:t>Presupuesto insuficiente para atender las necesidades de los planteles de manera simultánea.</w:t>
      </w:r>
    </w:p>
    <w:p w14:paraId="702DE537" w14:textId="77777777" w:rsidR="006420A6" w:rsidRDefault="006420A6" w:rsidP="006420A6">
      <w:pPr>
        <w:pStyle w:val="Prrafodelista"/>
        <w:numPr>
          <w:ilvl w:val="0"/>
          <w:numId w:val="8"/>
        </w:numPr>
        <w:spacing w:line="276" w:lineRule="auto"/>
      </w:pPr>
      <w:r>
        <w:t>Falta de mecanismos de control adecuados que garanticen que las obras inicien, concluyan y operen convenientemente.</w:t>
      </w:r>
    </w:p>
    <w:p w14:paraId="2BBF4FF0" w14:textId="77777777" w:rsidR="006420A6" w:rsidRDefault="006420A6" w:rsidP="006420A6">
      <w:pPr>
        <w:pStyle w:val="Prrafodelista"/>
        <w:numPr>
          <w:ilvl w:val="0"/>
          <w:numId w:val="8"/>
        </w:numPr>
        <w:spacing w:line="276" w:lineRule="auto"/>
      </w:pPr>
      <w:r>
        <w:t xml:space="preserve">Limitado conocimiento sobre la situación actual de Infraestructura Física Educativa. </w:t>
      </w:r>
    </w:p>
    <w:p w14:paraId="656A85D3" w14:textId="77777777" w:rsidR="006420A6" w:rsidRDefault="006420A6" w:rsidP="006420A6">
      <w:pPr>
        <w:pStyle w:val="Prrafodelista"/>
        <w:numPr>
          <w:ilvl w:val="0"/>
          <w:numId w:val="8"/>
        </w:numPr>
        <w:spacing w:line="276" w:lineRule="auto"/>
      </w:pPr>
      <w:r>
        <w:t>Carencia de programas de acciones para resolver los problemas detectados, a fin de verificar que las deficiencias se solucionan de manera oportuna y puntual.</w:t>
      </w:r>
    </w:p>
    <w:p w14:paraId="22DADFD3" w14:textId="3FF56475"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42491BC3" w14:textId="77777777" w:rsidR="006420A6" w:rsidRDefault="006420A6" w:rsidP="006420A6">
      <w:pPr>
        <w:pStyle w:val="Prrafodelista"/>
        <w:numPr>
          <w:ilvl w:val="0"/>
          <w:numId w:val="8"/>
        </w:numPr>
        <w:spacing w:line="276" w:lineRule="auto"/>
      </w:pPr>
      <w:r>
        <w:t>El diseño de los indicadores de la MIR puede que no reflejen los alcances reales del fondo.</w:t>
      </w:r>
    </w:p>
    <w:p w14:paraId="09BAE8A7" w14:textId="77777777" w:rsidR="006420A6" w:rsidRDefault="006420A6" w:rsidP="006420A6">
      <w:pPr>
        <w:pStyle w:val="Prrafodelista"/>
        <w:numPr>
          <w:ilvl w:val="0"/>
          <w:numId w:val="8"/>
        </w:numPr>
        <w:spacing w:line="276" w:lineRule="auto"/>
      </w:pPr>
      <w:r>
        <w:t>Los niveles de las metas de los indicadores de la MIR no son claros.</w:t>
      </w:r>
    </w:p>
    <w:p w14:paraId="627BF5DB" w14:textId="77777777" w:rsidR="006420A6" w:rsidRDefault="006420A6" w:rsidP="006420A6">
      <w:pPr>
        <w:pStyle w:val="Prrafodelista"/>
        <w:numPr>
          <w:ilvl w:val="0"/>
          <w:numId w:val="8"/>
        </w:numPr>
        <w:spacing w:line="276" w:lineRule="auto"/>
      </w:pPr>
      <w:r>
        <w:t>No cumplir con las metas establecidas en relación con la cobertura de atención.</w:t>
      </w:r>
    </w:p>
    <w:p w14:paraId="6863A607" w14:textId="4893AC53" w:rsidR="00D73919" w:rsidRDefault="006420A6" w:rsidP="006420A6">
      <w:pPr>
        <w:pStyle w:val="Prrafodelista"/>
        <w:numPr>
          <w:ilvl w:val="0"/>
          <w:numId w:val="8"/>
        </w:numPr>
        <w:spacing w:line="276" w:lineRule="auto"/>
      </w:pPr>
      <w:r>
        <w:t>Riesgo operativo por mala articulación en los procesos.</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AF2993" w14:paraId="2071B523" w14:textId="77777777" w:rsidTr="00090637">
        <w:trPr>
          <w:trHeight w:val="340"/>
        </w:trPr>
        <w:tc>
          <w:tcPr>
            <w:tcW w:w="9910" w:type="dxa"/>
            <w:shd w:val="clear" w:color="auto" w:fill="651D32"/>
            <w:vAlign w:val="center"/>
          </w:tcPr>
          <w:p w14:paraId="0D736EE3" w14:textId="77777777" w:rsidR="00AF2993" w:rsidRDefault="00AF2993" w:rsidP="006F4B1F">
            <w:pPr>
              <w:pStyle w:val="Prrafodelista"/>
              <w:numPr>
                <w:ilvl w:val="0"/>
                <w:numId w:val="4"/>
              </w:numPr>
              <w:spacing w:after="0" w:line="276" w:lineRule="auto"/>
            </w:pPr>
            <w:r w:rsidRPr="00AF2993">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5568941F" w14:textId="77777777" w:rsidR="00A4624B" w:rsidRPr="00A4624B" w:rsidRDefault="00A4624B" w:rsidP="00AC6C96">
      <w:pPr>
        <w:spacing w:line="276" w:lineRule="auto"/>
        <w:ind w:left="284"/>
        <w:jc w:val="both"/>
        <w:rPr>
          <w:lang w:val="es-ES"/>
        </w:rPr>
      </w:pPr>
      <w:r w:rsidRPr="00A4624B">
        <w:rPr>
          <w:lang w:val="es-ES"/>
        </w:rPr>
        <w:t xml:space="preserve">La ECR se basa en responder 51 preguntas que abordan los temas de diseño, planeación y orientación a resultados, cobertura y focalización, operación, percepción de la población atendida, medición de resultados y en la elaboración de diversos anexos. </w:t>
      </w:r>
    </w:p>
    <w:p w14:paraId="28075071" w14:textId="77777777" w:rsidR="00A4624B" w:rsidRPr="00A4624B" w:rsidRDefault="00A4624B" w:rsidP="00AC6C96">
      <w:pPr>
        <w:spacing w:line="276" w:lineRule="auto"/>
        <w:ind w:left="284"/>
        <w:jc w:val="both"/>
        <w:rPr>
          <w:lang w:val="es-ES"/>
        </w:rPr>
      </w:pPr>
      <w:r w:rsidRPr="00A4624B">
        <w:rPr>
          <w:lang w:val="es-ES"/>
        </w:rPr>
        <w:lastRenderedPageBreak/>
        <w:t>De las 51 preguntas, 34 deben ser respondidas mediante un esquema binario (sí/no) sustentando con evidencia documental y haciendo explícitos los principales argumentos empleados en el análisis. Estas preguntas presentan diversos niveles de respuesta cuya puntuación más alta es de 4 y la mínima de 0 cuando la respuesta es no.</w:t>
      </w:r>
    </w:p>
    <w:p w14:paraId="41FE42AD" w14:textId="77777777" w:rsidR="006420A6" w:rsidRDefault="006420A6" w:rsidP="006420A6">
      <w:pPr>
        <w:ind w:left="284"/>
        <w:jc w:val="both"/>
      </w:pPr>
      <w:r>
        <w:t>Con base en las preguntas que tienen una repuesta binaria y que presentan una calificación se obtuvieron los resultados anotados en el siguiente cuadro. Como se puede observar, la puntuación global es de 1.44 sobre una calificación máxima de 4 para cada uno de los temas, destacándose las notas de operación y diseño, sin embargo, es preciso anotar que este es el primer ejercicio de evaluación de este programa en el estado de Sinaloa por lo que no hay evaluaciones previas que permitan contestar las preguntas 16, 17, 18, 19 y 20 en la sección de Planeación y Orientación a Resultados y las preguntas 46, 47, 48, 49, 50 y 51 de la sección de Resultados.</w:t>
      </w:r>
    </w:p>
    <w:p w14:paraId="3A213605" w14:textId="77777777" w:rsidR="0093455C" w:rsidRDefault="0093455C" w:rsidP="00A4624B">
      <w:pPr>
        <w:spacing w:after="0" w:line="276" w:lineRule="auto"/>
        <w:ind w:left="284"/>
        <w:jc w:val="both"/>
        <w:rPr>
          <w:lang w:val="es-ES"/>
        </w:rPr>
      </w:pP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681"/>
        <w:gridCol w:w="1231"/>
      </w:tblGrid>
      <w:tr w:rsidR="00A4624B" w:rsidRPr="006E67EA" w14:paraId="2FD94B32" w14:textId="77777777" w:rsidTr="006F5149">
        <w:trPr>
          <w:trHeight w:val="275"/>
          <w:jc w:val="center"/>
        </w:trPr>
        <w:tc>
          <w:tcPr>
            <w:tcW w:w="3681" w:type="dxa"/>
            <w:shd w:val="clear" w:color="auto" w:fill="651D32"/>
            <w:vAlign w:val="center"/>
          </w:tcPr>
          <w:p w14:paraId="4EE87CD3" w14:textId="77777777" w:rsidR="00A4624B" w:rsidRPr="006E67EA" w:rsidRDefault="00A4624B" w:rsidP="002C4887">
            <w:pPr>
              <w:spacing w:after="0" w:line="240" w:lineRule="auto"/>
              <w:jc w:val="center"/>
              <w:rPr>
                <w:rFonts w:asciiTheme="minorHAnsi" w:hAnsiTheme="minorHAnsi" w:cstheme="minorHAnsi"/>
              </w:rPr>
            </w:pPr>
            <w:r w:rsidRPr="006E67EA">
              <w:rPr>
                <w:rFonts w:asciiTheme="minorHAnsi" w:hAnsiTheme="minorHAnsi" w:cstheme="minorHAnsi"/>
              </w:rPr>
              <w:t>Tema</w:t>
            </w:r>
          </w:p>
        </w:tc>
        <w:tc>
          <w:tcPr>
            <w:tcW w:w="1231" w:type="dxa"/>
            <w:shd w:val="clear" w:color="auto" w:fill="651D32"/>
            <w:vAlign w:val="center"/>
          </w:tcPr>
          <w:p w14:paraId="48098251" w14:textId="77777777" w:rsidR="00A4624B" w:rsidRPr="006E67EA" w:rsidRDefault="00A4624B" w:rsidP="002C4887">
            <w:pPr>
              <w:spacing w:after="0" w:line="240" w:lineRule="auto"/>
              <w:jc w:val="center"/>
              <w:rPr>
                <w:rFonts w:asciiTheme="minorHAnsi" w:hAnsiTheme="minorHAnsi" w:cstheme="minorHAnsi"/>
              </w:rPr>
            </w:pPr>
            <w:r w:rsidRPr="006E67EA">
              <w:rPr>
                <w:rFonts w:asciiTheme="minorHAnsi" w:hAnsiTheme="minorHAnsi" w:cstheme="minorHAnsi"/>
              </w:rPr>
              <w:t>Calificación ponderada</w:t>
            </w:r>
          </w:p>
        </w:tc>
      </w:tr>
      <w:tr w:rsidR="006420A6" w:rsidRPr="006E67EA" w14:paraId="22EFC5DE" w14:textId="77777777" w:rsidTr="00A15CED">
        <w:trPr>
          <w:trHeight w:val="340"/>
          <w:jc w:val="center"/>
        </w:trPr>
        <w:tc>
          <w:tcPr>
            <w:tcW w:w="3681" w:type="dxa"/>
            <w:vAlign w:val="center"/>
          </w:tcPr>
          <w:p w14:paraId="3E269AFA" w14:textId="77777777" w:rsidR="006420A6" w:rsidRPr="006E67EA" w:rsidRDefault="006420A6" w:rsidP="006420A6">
            <w:pPr>
              <w:spacing w:after="0" w:line="240" w:lineRule="auto"/>
              <w:rPr>
                <w:rFonts w:asciiTheme="minorHAnsi" w:hAnsiTheme="minorHAnsi" w:cstheme="minorHAnsi"/>
              </w:rPr>
            </w:pPr>
            <w:r w:rsidRPr="006E67EA">
              <w:rPr>
                <w:rFonts w:asciiTheme="minorHAnsi" w:hAnsiTheme="minorHAnsi" w:cstheme="minorHAnsi"/>
              </w:rPr>
              <w:t>Diseño</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A142C2E" w14:textId="739BEC52" w:rsidR="006420A6" w:rsidRPr="006E67EA" w:rsidRDefault="006420A6" w:rsidP="006420A6">
            <w:pPr>
              <w:spacing w:after="0" w:line="240" w:lineRule="auto"/>
              <w:jc w:val="center"/>
              <w:rPr>
                <w:rFonts w:asciiTheme="minorHAnsi" w:hAnsiTheme="minorHAnsi" w:cstheme="minorHAnsi"/>
              </w:rPr>
            </w:pPr>
            <w:r>
              <w:t>2.67</w:t>
            </w:r>
          </w:p>
        </w:tc>
      </w:tr>
      <w:tr w:rsidR="006420A6" w:rsidRPr="006E67EA" w14:paraId="1ED456F9" w14:textId="77777777" w:rsidTr="00A15CED">
        <w:trPr>
          <w:trHeight w:val="340"/>
          <w:jc w:val="center"/>
        </w:trPr>
        <w:tc>
          <w:tcPr>
            <w:tcW w:w="3681" w:type="dxa"/>
            <w:vAlign w:val="center"/>
          </w:tcPr>
          <w:p w14:paraId="6386915D" w14:textId="77777777" w:rsidR="006420A6" w:rsidRPr="006E67EA" w:rsidRDefault="006420A6" w:rsidP="006420A6">
            <w:pPr>
              <w:spacing w:after="0" w:line="240" w:lineRule="auto"/>
              <w:rPr>
                <w:rFonts w:asciiTheme="minorHAnsi" w:hAnsiTheme="minorHAnsi" w:cstheme="minorHAnsi"/>
              </w:rPr>
            </w:pPr>
            <w:r w:rsidRPr="006E67EA">
              <w:rPr>
                <w:rFonts w:asciiTheme="minorHAnsi" w:hAnsiTheme="minorHAnsi" w:cstheme="minorHAnsi"/>
              </w:rPr>
              <w:t>Planeación y orientación a resultados</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C839412" w14:textId="3FC5F163" w:rsidR="006420A6" w:rsidRPr="006E67EA" w:rsidRDefault="006420A6" w:rsidP="006420A6">
            <w:pPr>
              <w:spacing w:after="0" w:line="240" w:lineRule="auto"/>
              <w:jc w:val="center"/>
              <w:rPr>
                <w:rFonts w:asciiTheme="minorHAnsi" w:hAnsiTheme="minorHAnsi" w:cstheme="minorHAnsi"/>
              </w:rPr>
            </w:pPr>
            <w:r>
              <w:t>1.33</w:t>
            </w:r>
          </w:p>
        </w:tc>
      </w:tr>
      <w:tr w:rsidR="006420A6" w:rsidRPr="006E67EA" w14:paraId="3D4D2757" w14:textId="77777777" w:rsidTr="00A15CED">
        <w:trPr>
          <w:trHeight w:val="340"/>
          <w:jc w:val="center"/>
        </w:trPr>
        <w:tc>
          <w:tcPr>
            <w:tcW w:w="3681" w:type="dxa"/>
            <w:vAlign w:val="center"/>
          </w:tcPr>
          <w:p w14:paraId="53195F87" w14:textId="77777777" w:rsidR="006420A6" w:rsidRPr="006E67EA" w:rsidRDefault="006420A6" w:rsidP="006420A6">
            <w:pPr>
              <w:spacing w:after="0" w:line="240" w:lineRule="auto"/>
              <w:rPr>
                <w:rFonts w:asciiTheme="minorHAnsi" w:hAnsiTheme="minorHAnsi" w:cstheme="minorHAnsi"/>
              </w:rPr>
            </w:pPr>
            <w:r w:rsidRPr="006E67EA">
              <w:rPr>
                <w:rFonts w:asciiTheme="minorHAnsi" w:hAnsiTheme="minorHAnsi" w:cstheme="minorHAnsi"/>
              </w:rPr>
              <w:t>Cobertura y focalización</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F72AC6A" w14:textId="27CA3683" w:rsidR="006420A6" w:rsidRPr="006E67EA" w:rsidRDefault="006420A6" w:rsidP="006420A6">
            <w:pPr>
              <w:spacing w:after="0" w:line="240" w:lineRule="auto"/>
              <w:jc w:val="center"/>
              <w:rPr>
                <w:rFonts w:asciiTheme="minorHAnsi" w:hAnsiTheme="minorHAnsi" w:cstheme="minorHAnsi"/>
              </w:rPr>
            </w:pPr>
            <w:r>
              <w:t>1.00</w:t>
            </w:r>
          </w:p>
        </w:tc>
      </w:tr>
      <w:tr w:rsidR="006420A6" w:rsidRPr="006E67EA" w14:paraId="0D64BF50" w14:textId="77777777" w:rsidTr="00A15CED">
        <w:trPr>
          <w:trHeight w:val="340"/>
          <w:jc w:val="center"/>
        </w:trPr>
        <w:tc>
          <w:tcPr>
            <w:tcW w:w="3681" w:type="dxa"/>
            <w:vAlign w:val="center"/>
          </w:tcPr>
          <w:p w14:paraId="53EAFD5C" w14:textId="77777777" w:rsidR="006420A6" w:rsidRPr="006E67EA" w:rsidRDefault="006420A6" w:rsidP="006420A6">
            <w:pPr>
              <w:spacing w:after="0" w:line="240" w:lineRule="auto"/>
              <w:rPr>
                <w:rFonts w:asciiTheme="minorHAnsi" w:hAnsiTheme="minorHAnsi" w:cstheme="minorHAnsi"/>
              </w:rPr>
            </w:pPr>
            <w:r w:rsidRPr="006E67EA">
              <w:rPr>
                <w:rFonts w:asciiTheme="minorHAnsi" w:hAnsiTheme="minorHAnsi" w:cstheme="minorHAnsi"/>
              </w:rPr>
              <w:t>Operación</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9069A92" w14:textId="139A0760" w:rsidR="006420A6" w:rsidRPr="006E67EA" w:rsidRDefault="006420A6" w:rsidP="006420A6">
            <w:pPr>
              <w:spacing w:after="0" w:line="240" w:lineRule="auto"/>
              <w:jc w:val="center"/>
              <w:rPr>
                <w:rFonts w:asciiTheme="minorHAnsi" w:hAnsiTheme="minorHAnsi" w:cstheme="minorHAnsi"/>
              </w:rPr>
            </w:pPr>
            <w:r>
              <w:t>3.25</w:t>
            </w:r>
          </w:p>
        </w:tc>
      </w:tr>
      <w:tr w:rsidR="006420A6" w:rsidRPr="006E67EA" w14:paraId="6342DFC4" w14:textId="77777777" w:rsidTr="00A15CED">
        <w:trPr>
          <w:trHeight w:val="340"/>
          <w:jc w:val="center"/>
        </w:trPr>
        <w:tc>
          <w:tcPr>
            <w:tcW w:w="3681" w:type="dxa"/>
            <w:vAlign w:val="center"/>
          </w:tcPr>
          <w:p w14:paraId="6D0C25AB" w14:textId="77777777" w:rsidR="006420A6" w:rsidRPr="006E67EA" w:rsidRDefault="006420A6" w:rsidP="006420A6">
            <w:pPr>
              <w:spacing w:after="0" w:line="240" w:lineRule="auto"/>
              <w:rPr>
                <w:rFonts w:asciiTheme="minorHAnsi" w:hAnsiTheme="minorHAnsi" w:cstheme="minorHAnsi"/>
              </w:rPr>
            </w:pPr>
            <w:r w:rsidRPr="006E67EA">
              <w:rPr>
                <w:rFonts w:asciiTheme="minorHAnsi" w:hAnsiTheme="minorHAnsi" w:cstheme="minorHAnsi"/>
              </w:rPr>
              <w:t>Percepción de la población atendida</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60E0783" w14:textId="1719A1CE" w:rsidR="006420A6" w:rsidRPr="006E67EA" w:rsidRDefault="006420A6" w:rsidP="006420A6">
            <w:pPr>
              <w:spacing w:after="0" w:line="240" w:lineRule="auto"/>
              <w:jc w:val="center"/>
              <w:rPr>
                <w:rFonts w:asciiTheme="minorHAnsi" w:hAnsiTheme="minorHAnsi" w:cstheme="minorHAnsi"/>
              </w:rPr>
            </w:pPr>
            <w:r>
              <w:t>0.00</w:t>
            </w:r>
          </w:p>
        </w:tc>
      </w:tr>
      <w:tr w:rsidR="006420A6" w:rsidRPr="006E67EA" w14:paraId="725AA31E" w14:textId="77777777" w:rsidTr="00A15CED">
        <w:trPr>
          <w:trHeight w:val="340"/>
          <w:jc w:val="center"/>
        </w:trPr>
        <w:tc>
          <w:tcPr>
            <w:tcW w:w="3681" w:type="dxa"/>
            <w:vAlign w:val="center"/>
          </w:tcPr>
          <w:p w14:paraId="178F3E5E" w14:textId="77777777" w:rsidR="006420A6" w:rsidRPr="006E67EA" w:rsidRDefault="006420A6" w:rsidP="006420A6">
            <w:pPr>
              <w:spacing w:after="0" w:line="240" w:lineRule="auto"/>
              <w:rPr>
                <w:rFonts w:asciiTheme="minorHAnsi" w:hAnsiTheme="minorHAnsi" w:cstheme="minorHAnsi"/>
              </w:rPr>
            </w:pPr>
            <w:r w:rsidRPr="006E67EA">
              <w:rPr>
                <w:rFonts w:asciiTheme="minorHAnsi" w:hAnsiTheme="minorHAnsi" w:cstheme="minorHAnsi"/>
              </w:rPr>
              <w:t>Resultados</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D585FA8" w14:textId="4D610A97" w:rsidR="006420A6" w:rsidRPr="006E67EA" w:rsidRDefault="006420A6" w:rsidP="006420A6">
            <w:pPr>
              <w:spacing w:after="0" w:line="240" w:lineRule="auto"/>
              <w:jc w:val="center"/>
              <w:rPr>
                <w:rFonts w:asciiTheme="minorHAnsi" w:hAnsiTheme="minorHAnsi" w:cstheme="minorHAnsi"/>
              </w:rPr>
            </w:pPr>
            <w:r>
              <w:t>0.40</w:t>
            </w:r>
          </w:p>
        </w:tc>
      </w:tr>
      <w:tr w:rsidR="006420A6" w:rsidRPr="006E67EA" w14:paraId="3BED9929" w14:textId="77777777" w:rsidTr="006E67EA">
        <w:trPr>
          <w:trHeight w:val="340"/>
          <w:jc w:val="center"/>
        </w:trPr>
        <w:tc>
          <w:tcPr>
            <w:tcW w:w="3681" w:type="dxa"/>
            <w:vAlign w:val="center"/>
          </w:tcPr>
          <w:p w14:paraId="1A30B61A" w14:textId="77777777" w:rsidR="006420A6" w:rsidRPr="006E67EA" w:rsidRDefault="006420A6" w:rsidP="006420A6">
            <w:pPr>
              <w:spacing w:after="0" w:line="240" w:lineRule="auto"/>
              <w:jc w:val="right"/>
              <w:rPr>
                <w:rFonts w:asciiTheme="minorHAnsi" w:hAnsiTheme="minorHAnsi" w:cstheme="minorHAnsi"/>
              </w:rPr>
            </w:pPr>
            <w:r w:rsidRPr="006E67EA">
              <w:rPr>
                <w:rFonts w:asciiTheme="minorHAnsi" w:hAnsiTheme="minorHAnsi" w:cstheme="minorHAnsi"/>
              </w:rPr>
              <w:t>Valoración final</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9C6D531" w14:textId="1EE029E2" w:rsidR="006420A6" w:rsidRPr="006E67EA" w:rsidRDefault="006420A6" w:rsidP="006420A6">
            <w:pPr>
              <w:spacing w:after="0" w:line="240" w:lineRule="auto"/>
              <w:jc w:val="center"/>
              <w:rPr>
                <w:rFonts w:asciiTheme="minorHAnsi" w:hAnsiTheme="minorHAnsi" w:cstheme="minorHAnsi"/>
              </w:rPr>
            </w:pPr>
            <w:r>
              <w:t>1.44</w:t>
            </w:r>
          </w:p>
        </w:tc>
      </w:tr>
    </w:tbl>
    <w:p w14:paraId="39F36B56" w14:textId="6B22D287" w:rsidR="00A4624B" w:rsidRDefault="00A4624B" w:rsidP="00A4624B">
      <w:pPr>
        <w:spacing w:after="0" w:line="276" w:lineRule="auto"/>
        <w:ind w:left="284"/>
        <w:jc w:val="both"/>
        <w:rPr>
          <w:lang w:val="es-ES"/>
        </w:rPr>
      </w:pP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6F1B85FD"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6DF1F831" w14:textId="77777777" w:rsidR="006420A6" w:rsidRDefault="006420A6" w:rsidP="006420A6">
      <w:pPr>
        <w:pStyle w:val="Prrafodelista"/>
        <w:numPr>
          <w:ilvl w:val="0"/>
          <w:numId w:val="2"/>
        </w:numPr>
        <w:spacing w:after="0" w:line="276" w:lineRule="auto"/>
        <w:jc w:val="both"/>
      </w:pPr>
      <w:r>
        <w:t xml:space="preserve">Gestionar acciones para incrementar el presupuesto del programa. </w:t>
      </w:r>
    </w:p>
    <w:p w14:paraId="76CB5D7E" w14:textId="77777777" w:rsidR="006420A6" w:rsidRDefault="006420A6" w:rsidP="006420A6">
      <w:pPr>
        <w:pStyle w:val="Prrafodelista"/>
        <w:numPr>
          <w:ilvl w:val="0"/>
          <w:numId w:val="2"/>
        </w:numPr>
        <w:spacing w:after="0" w:line="276" w:lineRule="auto"/>
        <w:jc w:val="both"/>
      </w:pPr>
      <w:r>
        <w:t>Gestionar un instrumento para medir la satisfacción de la población atendida.</w:t>
      </w:r>
    </w:p>
    <w:p w14:paraId="72CEA7FA" w14:textId="77777777" w:rsidR="006420A6" w:rsidRDefault="006420A6" w:rsidP="006420A6">
      <w:pPr>
        <w:pStyle w:val="Prrafodelista"/>
        <w:numPr>
          <w:ilvl w:val="0"/>
          <w:numId w:val="2"/>
        </w:numPr>
        <w:spacing w:after="0" w:line="276" w:lineRule="auto"/>
        <w:jc w:val="both"/>
      </w:pPr>
      <w:r>
        <w:t>Dar seguimiento a la gestión de asignación de recurso que se requiere para solventar lo que conlleva esta tarea</w:t>
      </w:r>
    </w:p>
    <w:p w14:paraId="7D0F0FBD" w14:textId="77777777" w:rsidR="006420A6" w:rsidRDefault="006420A6" w:rsidP="006420A6">
      <w:pPr>
        <w:pStyle w:val="Prrafodelista"/>
        <w:numPr>
          <w:ilvl w:val="0"/>
          <w:numId w:val="2"/>
        </w:numPr>
        <w:spacing w:after="0" w:line="276" w:lineRule="auto"/>
        <w:jc w:val="both"/>
      </w:pPr>
      <w:r>
        <w:t>Adecuar los mecanismos de control para garantizar de manera eficiente la ejecución de obras.</w:t>
      </w:r>
    </w:p>
    <w:p w14:paraId="45DBB17B" w14:textId="77777777" w:rsidR="006420A6" w:rsidRDefault="006420A6" w:rsidP="006420A6">
      <w:pPr>
        <w:pStyle w:val="Prrafodelista"/>
        <w:numPr>
          <w:ilvl w:val="0"/>
          <w:numId w:val="2"/>
        </w:numPr>
        <w:spacing w:after="0" w:line="276" w:lineRule="auto"/>
        <w:jc w:val="both"/>
      </w:pPr>
      <w:r>
        <w:t>Realizar un informe sobre la situación actual de la Infraestructura Física Educativa.</w:t>
      </w:r>
    </w:p>
    <w:p w14:paraId="1834A436" w14:textId="77777777" w:rsidR="006420A6" w:rsidRDefault="006420A6" w:rsidP="006420A6">
      <w:pPr>
        <w:pStyle w:val="Prrafodelista"/>
        <w:numPr>
          <w:ilvl w:val="0"/>
          <w:numId w:val="2"/>
        </w:numPr>
        <w:spacing w:after="0" w:line="276" w:lineRule="auto"/>
        <w:jc w:val="both"/>
      </w:pPr>
      <w:r>
        <w:t>Revisar la MIR.</w:t>
      </w:r>
    </w:p>
    <w:p w14:paraId="368C6E01" w14:textId="77777777" w:rsidR="006420A6" w:rsidRDefault="006420A6" w:rsidP="006420A6">
      <w:pPr>
        <w:pStyle w:val="Prrafodelista"/>
        <w:numPr>
          <w:ilvl w:val="0"/>
          <w:numId w:val="2"/>
        </w:numPr>
        <w:spacing w:after="0" w:line="276" w:lineRule="auto"/>
        <w:jc w:val="both"/>
      </w:pPr>
      <w:r>
        <w:t>Mejora de los procesos de programación, contratación y ejecución de las obras, con el objetivo de optimizar los tiempos</w:t>
      </w:r>
    </w:p>
    <w:p w14:paraId="29B4703B" w14:textId="4464F3A8" w:rsidR="006E67EA" w:rsidRPr="006E67EA" w:rsidRDefault="006420A6" w:rsidP="006420A6">
      <w:pPr>
        <w:pStyle w:val="Prrafodelista"/>
        <w:numPr>
          <w:ilvl w:val="0"/>
          <w:numId w:val="2"/>
        </w:numPr>
        <w:spacing w:after="0" w:line="276" w:lineRule="auto"/>
        <w:jc w:val="both"/>
      </w:pPr>
      <w:r>
        <w:t>Incesante demanda generada para la construcción y rehabilitación de los espacios educativos, al igual de reemplazar todo tipo de equipamiento con el que se contaba</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BB6D7C" w14:paraId="5BAA9691" w14:textId="77777777" w:rsidTr="00090637">
        <w:trPr>
          <w:trHeight w:val="340"/>
        </w:trPr>
        <w:tc>
          <w:tcPr>
            <w:tcW w:w="9910" w:type="dxa"/>
            <w:tcBorders>
              <w:top w:val="nil"/>
              <w:left w:val="nil"/>
              <w:bottom w:val="nil"/>
              <w:right w:val="nil"/>
            </w:tcBorders>
            <w:shd w:val="clear" w:color="auto" w:fill="651D32"/>
            <w:vAlign w:val="center"/>
          </w:tcPr>
          <w:p w14:paraId="563C2029" w14:textId="77777777" w:rsidR="00BB6D7C" w:rsidRDefault="00BB6D7C" w:rsidP="006F4B1F">
            <w:pPr>
              <w:pStyle w:val="Prrafodelista"/>
              <w:numPr>
                <w:ilvl w:val="0"/>
                <w:numId w:val="4"/>
              </w:numPr>
              <w:spacing w:after="0" w:line="276" w:lineRule="auto"/>
            </w:pPr>
            <w:r w:rsidRPr="00BB6D7C">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133709"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7777777" w:rsidR="006C747D" w:rsidRPr="00133709" w:rsidRDefault="00133709" w:rsidP="00521401">
            <w:pPr>
              <w:spacing w:after="0" w:line="276" w:lineRule="auto"/>
              <w:ind w:left="179"/>
            </w:pPr>
            <w:r>
              <w:t xml:space="preserve">Jorge Alfredo </w:t>
            </w:r>
            <w:proofErr w:type="spellStart"/>
            <w:r>
              <w:t>Gameros</w:t>
            </w:r>
            <w:proofErr w:type="spellEnd"/>
            <w:r>
              <w:t xml:space="preserve"> Rojas</w:t>
            </w:r>
          </w:p>
        </w:tc>
      </w:tr>
      <w:tr w:rsidR="006C747D"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C747D" w:rsidRPr="006C747D" w:rsidRDefault="006C747D" w:rsidP="006F4B1F">
            <w:pPr>
              <w:pStyle w:val="Prrafodelista"/>
              <w:numPr>
                <w:ilvl w:val="1"/>
                <w:numId w:val="12"/>
              </w:numPr>
              <w:spacing w:after="0" w:line="276" w:lineRule="auto"/>
              <w:ind w:left="604"/>
              <w:rPr>
                <w:b/>
                <w:bCs/>
              </w:rPr>
            </w:pPr>
            <w:r w:rsidRPr="006C747D">
              <w:rPr>
                <w:b/>
                <w:bCs/>
              </w:rPr>
              <w:t>Cargo:</w:t>
            </w:r>
          </w:p>
        </w:tc>
      </w:tr>
      <w:tr w:rsidR="00133709"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C747D" w:rsidRPr="00133709" w:rsidRDefault="00133709" w:rsidP="00521401">
            <w:pPr>
              <w:spacing w:after="0" w:line="276" w:lineRule="auto"/>
              <w:ind w:left="179"/>
            </w:pPr>
            <w:r>
              <w:lastRenderedPageBreak/>
              <w:t>Director de Evaluación</w:t>
            </w:r>
          </w:p>
        </w:tc>
      </w:tr>
      <w:tr w:rsidR="006C747D"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C747D" w:rsidRPr="006C747D" w:rsidRDefault="006C747D" w:rsidP="006F4B1F">
            <w:pPr>
              <w:pStyle w:val="Prrafodelista"/>
              <w:numPr>
                <w:ilvl w:val="1"/>
                <w:numId w:val="12"/>
              </w:numPr>
              <w:spacing w:after="0" w:line="276" w:lineRule="auto"/>
              <w:ind w:left="604"/>
              <w:rPr>
                <w:b/>
                <w:bCs/>
              </w:rPr>
            </w:pPr>
            <w:r w:rsidRPr="006C747D">
              <w:rPr>
                <w:b/>
                <w:bCs/>
              </w:rPr>
              <w:t>Institución a la que Pertenece:</w:t>
            </w:r>
          </w:p>
        </w:tc>
      </w:tr>
      <w:tr w:rsidR="006C747D"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C747D" w:rsidRPr="00133709" w:rsidRDefault="00133709" w:rsidP="00521401">
            <w:pPr>
              <w:spacing w:after="0" w:line="276" w:lineRule="auto"/>
              <w:ind w:left="179"/>
            </w:pPr>
            <w:r>
              <w:t>Gobierno del Estado de Sinaloa</w:t>
            </w:r>
          </w:p>
        </w:tc>
      </w:tr>
      <w:tr w:rsidR="006C747D"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C747D" w:rsidRPr="006C747D" w:rsidRDefault="006C747D" w:rsidP="006F4B1F">
            <w:pPr>
              <w:pStyle w:val="Prrafodelista"/>
              <w:numPr>
                <w:ilvl w:val="1"/>
                <w:numId w:val="12"/>
              </w:numPr>
              <w:spacing w:after="0" w:line="276" w:lineRule="auto"/>
              <w:ind w:left="604"/>
              <w:rPr>
                <w:b/>
                <w:bCs/>
              </w:rPr>
            </w:pPr>
            <w:r w:rsidRPr="006C747D">
              <w:rPr>
                <w:b/>
                <w:bCs/>
              </w:rPr>
              <w:t>Principales Colaboradores:</w:t>
            </w:r>
          </w:p>
        </w:tc>
      </w:tr>
      <w:tr w:rsidR="006C747D"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C747D" w:rsidRPr="00133709" w:rsidRDefault="00133709" w:rsidP="00521401">
            <w:pPr>
              <w:spacing w:after="0" w:line="276" w:lineRule="auto"/>
              <w:ind w:left="179"/>
            </w:pPr>
            <w:r>
              <w:t>Brenda Paola Torres González</w:t>
            </w:r>
          </w:p>
        </w:tc>
      </w:tr>
      <w:tr w:rsidR="006C747D"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C747D" w:rsidRPr="006C747D" w:rsidRDefault="006C747D" w:rsidP="006F4B1F">
            <w:pPr>
              <w:pStyle w:val="Prrafodelista"/>
              <w:numPr>
                <w:ilvl w:val="1"/>
                <w:numId w:val="12"/>
              </w:numPr>
              <w:spacing w:after="0" w:line="276" w:lineRule="auto"/>
              <w:ind w:left="604"/>
              <w:rPr>
                <w:b/>
                <w:bCs/>
              </w:rPr>
            </w:pPr>
            <w:r w:rsidRPr="006C747D">
              <w:rPr>
                <w:b/>
                <w:bCs/>
              </w:rPr>
              <w:t>Correo Electrónico del Coordinador de la Evaluación:</w:t>
            </w:r>
          </w:p>
        </w:tc>
      </w:tr>
      <w:tr w:rsidR="006C747D"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77777777" w:rsidR="006C747D" w:rsidRPr="00133709" w:rsidRDefault="00133709" w:rsidP="00521401">
            <w:pPr>
              <w:spacing w:after="0" w:line="276" w:lineRule="auto"/>
              <w:ind w:left="179"/>
            </w:pPr>
            <w:r>
              <w:t>jorge.gameros@sinaloa.gob.mx</w:t>
            </w:r>
          </w:p>
        </w:tc>
      </w:tr>
      <w:tr w:rsidR="006C747D"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C747D" w:rsidRPr="006C747D" w:rsidRDefault="006C747D" w:rsidP="006F4B1F">
            <w:pPr>
              <w:pStyle w:val="Prrafodelista"/>
              <w:numPr>
                <w:ilvl w:val="1"/>
                <w:numId w:val="12"/>
              </w:numPr>
              <w:spacing w:after="0" w:line="276" w:lineRule="auto"/>
              <w:ind w:left="604"/>
              <w:rPr>
                <w:b/>
                <w:bCs/>
              </w:rPr>
            </w:pPr>
            <w:r w:rsidRPr="006C747D">
              <w:rPr>
                <w:b/>
                <w:bCs/>
              </w:rPr>
              <w:t>Teléfono:</w:t>
            </w:r>
          </w:p>
        </w:tc>
      </w:tr>
      <w:tr w:rsidR="006C747D"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C747D" w:rsidRPr="00133709" w:rsidRDefault="006C747D" w:rsidP="00521401">
            <w:pPr>
              <w:spacing w:after="0" w:line="276" w:lineRule="auto"/>
              <w:ind w:left="179"/>
            </w:pPr>
            <w:r w:rsidRPr="007301C5">
              <w:t>(667)</w:t>
            </w:r>
            <w:r w:rsidR="00133709">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7C4CD6" w14:paraId="449405D2" w14:textId="77777777" w:rsidTr="00090637">
        <w:trPr>
          <w:trHeight w:val="340"/>
        </w:trPr>
        <w:tc>
          <w:tcPr>
            <w:tcW w:w="9910" w:type="dxa"/>
            <w:gridSpan w:val="4"/>
            <w:shd w:val="clear" w:color="auto" w:fill="651D32"/>
            <w:vAlign w:val="center"/>
          </w:tcPr>
          <w:p w14:paraId="57932F8D" w14:textId="77777777" w:rsidR="007C4CD6" w:rsidRDefault="007C4CD6" w:rsidP="006F4B1F">
            <w:pPr>
              <w:pStyle w:val="Prrafodelista"/>
              <w:numPr>
                <w:ilvl w:val="0"/>
                <w:numId w:val="4"/>
              </w:numPr>
              <w:spacing w:after="0" w:line="276" w:lineRule="auto"/>
            </w:pPr>
            <w:r w:rsidRPr="00BA4A59">
              <w:rPr>
                <w:rFonts w:eastAsia="Times New Roman"/>
                <w:b/>
                <w:color w:val="FFFFFF"/>
                <w:lang w:eastAsia="es-MX"/>
              </w:rPr>
              <w:t>Identificación del (os) Programa(</w:t>
            </w:r>
            <w:r>
              <w:rPr>
                <w:rFonts w:eastAsia="Times New Roman"/>
                <w:b/>
                <w:color w:val="FFFFFF"/>
                <w:lang w:eastAsia="es-MX"/>
              </w:rPr>
              <w:t>s</w:t>
            </w:r>
            <w:r w:rsidRPr="00BA4A59">
              <w:rPr>
                <w:rFonts w:eastAsia="Times New Roman"/>
                <w:b/>
                <w:color w:val="FFFFFF"/>
                <w:lang w:eastAsia="es-MX"/>
              </w:rPr>
              <w:t>)</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1954D042" w:rsidR="007C4CD6" w:rsidRPr="00521401" w:rsidRDefault="00A4171D" w:rsidP="000520CC">
            <w:pPr>
              <w:spacing w:after="0" w:line="276" w:lineRule="auto"/>
              <w:ind w:left="179"/>
            </w:pPr>
            <w:r w:rsidRPr="00EA1017">
              <w:t xml:space="preserve">Infraestructura </w:t>
            </w:r>
            <w:r>
              <w:t>E</w:t>
            </w:r>
            <w:r w:rsidRPr="00EA1017">
              <w:t xml:space="preserve">ducativa </w:t>
            </w:r>
            <w:r>
              <w:t>S</w:t>
            </w:r>
            <w:r w:rsidRPr="00EA1017">
              <w:t>uperior (FAM)</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CC56BF" w14:paraId="1F10A1A2" w14:textId="77777777" w:rsidTr="00EA460E">
        <w:trPr>
          <w:trHeight w:val="340"/>
        </w:trPr>
        <w:tc>
          <w:tcPr>
            <w:tcW w:w="9910" w:type="dxa"/>
            <w:gridSpan w:val="4"/>
            <w:shd w:val="clear" w:color="auto" w:fill="auto"/>
            <w:vAlign w:val="center"/>
          </w:tcPr>
          <w:p w14:paraId="0850CE8D" w14:textId="5A421DC4" w:rsidR="00CC56BF" w:rsidRPr="007C4CD6" w:rsidRDefault="00F37345" w:rsidP="00CC56BF">
            <w:pPr>
              <w:spacing w:after="0" w:line="276" w:lineRule="auto"/>
              <w:ind w:left="179"/>
            </w:pPr>
            <w:r>
              <w:t>FAM - IE</w:t>
            </w:r>
            <w:r w:rsidR="00A4171D">
              <w:t>S</w:t>
            </w:r>
          </w:p>
        </w:tc>
      </w:tr>
      <w:tr w:rsidR="00CC56BF"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CC56BF" w:rsidRPr="007C4CD6" w:rsidRDefault="00CC56BF" w:rsidP="00CC56B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CC56BF" w14:paraId="0777E431" w14:textId="77777777" w:rsidTr="0008479E">
        <w:trPr>
          <w:trHeight w:val="340"/>
        </w:trPr>
        <w:tc>
          <w:tcPr>
            <w:tcW w:w="9910" w:type="dxa"/>
            <w:gridSpan w:val="4"/>
            <w:shd w:val="clear" w:color="auto" w:fill="auto"/>
            <w:vAlign w:val="center"/>
          </w:tcPr>
          <w:p w14:paraId="7D53808F" w14:textId="04E25F07" w:rsidR="00CC56BF" w:rsidRPr="007C4CD6" w:rsidRDefault="00A4171D" w:rsidP="00CC56BF">
            <w:pPr>
              <w:spacing w:after="0" w:line="276" w:lineRule="auto"/>
              <w:ind w:left="179"/>
            </w:pPr>
            <w:r w:rsidRPr="00A4171D">
              <w:t>Instituto Sinaloense de la Infraestructura Física Educativa (ISIFE)</w:t>
            </w:r>
          </w:p>
        </w:tc>
      </w:tr>
      <w:tr w:rsidR="00CC56BF"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CC56BF" w:rsidRPr="007C4CD6" w:rsidRDefault="00CC56BF" w:rsidP="00CC56B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CC56BF"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CC56BF" w:rsidRPr="005A28B9" w:rsidRDefault="00CC56BF" w:rsidP="00CC56BF">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CC56BF" w:rsidRPr="005A28B9" w:rsidRDefault="00CC56BF" w:rsidP="00CC56BF">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CC56BF" w:rsidRPr="005A28B9" w:rsidRDefault="00CC56BF" w:rsidP="00CC56BF">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CC56BF" w:rsidRPr="005A28B9" w:rsidRDefault="00CC56BF" w:rsidP="00CC56BF">
            <w:pPr>
              <w:spacing w:after="0" w:line="276" w:lineRule="auto"/>
              <w:jc w:val="center"/>
              <w:rPr>
                <w:b/>
                <w:bCs/>
              </w:rPr>
            </w:pPr>
            <w:r w:rsidRPr="005A28B9">
              <w:rPr>
                <w:b/>
                <w:bCs/>
              </w:rPr>
              <w:t>Ente Autónomo:</w:t>
            </w:r>
          </w:p>
        </w:tc>
      </w:tr>
      <w:tr w:rsidR="00CC56BF" w14:paraId="065D360B" w14:textId="77777777" w:rsidTr="00EA460E">
        <w:trPr>
          <w:trHeight w:val="340"/>
        </w:trPr>
        <w:tc>
          <w:tcPr>
            <w:tcW w:w="2405" w:type="dxa"/>
            <w:shd w:val="clear" w:color="auto" w:fill="auto"/>
            <w:vAlign w:val="center"/>
          </w:tcPr>
          <w:p w14:paraId="43D369B0" w14:textId="39200691" w:rsidR="00CC56BF" w:rsidRPr="00A16BE7" w:rsidRDefault="00CC56BF" w:rsidP="00CC56BF">
            <w:pPr>
              <w:spacing w:after="0" w:line="276" w:lineRule="auto"/>
              <w:jc w:val="center"/>
            </w:pPr>
            <w:r>
              <w:t>X</w:t>
            </w:r>
          </w:p>
        </w:tc>
        <w:tc>
          <w:tcPr>
            <w:tcW w:w="2410" w:type="dxa"/>
            <w:shd w:val="clear" w:color="auto" w:fill="auto"/>
            <w:vAlign w:val="center"/>
          </w:tcPr>
          <w:p w14:paraId="208A5616" w14:textId="4F6A786F" w:rsidR="00CC56BF" w:rsidRPr="00A16BE7" w:rsidRDefault="00CC56BF" w:rsidP="00CC56BF">
            <w:pPr>
              <w:spacing w:after="0" w:line="276" w:lineRule="auto"/>
              <w:jc w:val="center"/>
            </w:pPr>
          </w:p>
        </w:tc>
        <w:tc>
          <w:tcPr>
            <w:tcW w:w="2551" w:type="dxa"/>
            <w:shd w:val="clear" w:color="auto" w:fill="auto"/>
            <w:vAlign w:val="center"/>
          </w:tcPr>
          <w:p w14:paraId="761558F7" w14:textId="77777777" w:rsidR="00CC56BF" w:rsidRPr="00A16BE7" w:rsidRDefault="00CC56BF" w:rsidP="00CC56BF">
            <w:pPr>
              <w:spacing w:after="0" w:line="276" w:lineRule="auto"/>
              <w:jc w:val="center"/>
            </w:pPr>
          </w:p>
        </w:tc>
        <w:tc>
          <w:tcPr>
            <w:tcW w:w="2544" w:type="dxa"/>
            <w:shd w:val="clear" w:color="auto" w:fill="auto"/>
            <w:vAlign w:val="center"/>
          </w:tcPr>
          <w:p w14:paraId="2C02E6CE" w14:textId="77777777" w:rsidR="00CC56BF" w:rsidRPr="00A16BE7" w:rsidRDefault="00CC56BF" w:rsidP="00CC56BF">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B81100">
        <w:trPr>
          <w:trHeight w:val="340"/>
        </w:trPr>
        <w:tc>
          <w:tcPr>
            <w:tcW w:w="3256" w:type="dxa"/>
            <w:shd w:val="clear" w:color="auto" w:fill="auto"/>
            <w:vAlign w:val="center"/>
          </w:tcPr>
          <w:p w14:paraId="06EEC80E" w14:textId="55376C80" w:rsidR="00090637" w:rsidRPr="00D913D9" w:rsidRDefault="00090637" w:rsidP="00287214">
            <w:pPr>
              <w:spacing w:after="0" w:line="276" w:lineRule="auto"/>
              <w:jc w:val="center"/>
              <w:rPr>
                <w:bCs/>
              </w:rPr>
            </w:pPr>
          </w:p>
        </w:tc>
        <w:tc>
          <w:tcPr>
            <w:tcW w:w="3402" w:type="dxa"/>
            <w:shd w:val="clear" w:color="auto" w:fill="auto"/>
            <w:vAlign w:val="center"/>
          </w:tcPr>
          <w:p w14:paraId="117D875F" w14:textId="7237795A" w:rsidR="00090637" w:rsidRPr="00090637" w:rsidRDefault="00AB6562"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rsidRPr="00860D96" w14:paraId="216FE23E" w14:textId="77777777" w:rsidTr="00B81100">
        <w:trPr>
          <w:trHeight w:val="340"/>
        </w:trPr>
        <w:tc>
          <w:tcPr>
            <w:tcW w:w="9910" w:type="dxa"/>
            <w:gridSpan w:val="3"/>
            <w:shd w:val="clear" w:color="auto" w:fill="auto"/>
          </w:tcPr>
          <w:p w14:paraId="7091B8EA" w14:textId="6BB1471C" w:rsidR="005065B9" w:rsidRPr="00860D96" w:rsidRDefault="00A4171D" w:rsidP="00CC56BF">
            <w:pPr>
              <w:spacing w:after="0" w:line="276" w:lineRule="auto"/>
              <w:ind w:left="179"/>
            </w:pPr>
            <w:r w:rsidRPr="00A4171D">
              <w:t>Arq. Hugo Echave Meneses</w:t>
            </w:r>
          </w:p>
        </w:tc>
      </w:tr>
      <w:tr w:rsidR="00925C75" w:rsidRPr="00860D96"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860D96" w:rsidRDefault="00925C75" w:rsidP="006F4B1F">
            <w:pPr>
              <w:pStyle w:val="Prrafodelista"/>
              <w:numPr>
                <w:ilvl w:val="2"/>
                <w:numId w:val="14"/>
              </w:numPr>
              <w:spacing w:after="0" w:line="276" w:lineRule="auto"/>
              <w:ind w:left="981" w:hanging="624"/>
              <w:rPr>
                <w:rFonts w:eastAsia="Times New Roman"/>
                <w:b/>
                <w:color w:val="000000"/>
                <w:lang w:eastAsia="es-MX"/>
              </w:rPr>
            </w:pPr>
            <w:r w:rsidRPr="00860D96">
              <w:rPr>
                <w:rFonts w:eastAsia="Times New Roman"/>
                <w:b/>
                <w:color w:val="000000"/>
                <w:lang w:eastAsia="es-MX"/>
              </w:rPr>
              <w:t>Correo Electrónico:</w:t>
            </w:r>
          </w:p>
        </w:tc>
      </w:tr>
      <w:tr w:rsidR="00A4624B" w14:paraId="6370D0DF" w14:textId="77777777" w:rsidTr="00B81100">
        <w:trPr>
          <w:trHeight w:val="340"/>
        </w:trPr>
        <w:tc>
          <w:tcPr>
            <w:tcW w:w="9910" w:type="dxa"/>
            <w:gridSpan w:val="3"/>
            <w:shd w:val="clear" w:color="auto" w:fill="auto"/>
          </w:tcPr>
          <w:p w14:paraId="54E4AA94" w14:textId="72ED0F7F" w:rsidR="00A4624B" w:rsidRPr="007301C5" w:rsidRDefault="00AB6562" w:rsidP="00CC56BF">
            <w:pPr>
              <w:spacing w:after="0" w:line="276" w:lineRule="auto"/>
              <w:ind w:left="179"/>
            </w:pPr>
            <w:hyperlink r:id="rId17" w:history="1">
              <w:r w:rsidR="00A4171D" w:rsidRPr="0095139C">
                <w:rPr>
                  <w:rStyle w:val="Hipervnculo"/>
                </w:rPr>
                <w:t>hugo.echave@isife.gob.mx</w:t>
              </w:r>
            </w:hyperlink>
            <w:r w:rsidR="00A4171D">
              <w:t xml:space="preserve"> </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CC56BF" w14:paraId="3C5D9DC6" w14:textId="77777777" w:rsidTr="003A753F">
        <w:trPr>
          <w:trHeight w:val="340"/>
        </w:trPr>
        <w:tc>
          <w:tcPr>
            <w:tcW w:w="9910" w:type="dxa"/>
            <w:gridSpan w:val="3"/>
            <w:shd w:val="clear" w:color="auto" w:fill="auto"/>
            <w:vAlign w:val="center"/>
          </w:tcPr>
          <w:p w14:paraId="138DA773" w14:textId="55CA4ACF" w:rsidR="00CC56BF" w:rsidRPr="007301C5" w:rsidRDefault="00A4171D" w:rsidP="00CC56BF">
            <w:pPr>
              <w:spacing w:after="0" w:line="276" w:lineRule="auto"/>
              <w:ind w:left="179"/>
            </w:pPr>
            <w:r w:rsidRPr="00A4171D">
              <w:t>Instituto Sinaloense de la Infraestructura Física Educativa (ISIFE)</w:t>
            </w:r>
          </w:p>
        </w:tc>
      </w:tr>
      <w:tr w:rsidR="00CC56BF"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CC56BF" w:rsidRPr="00A753A2" w:rsidRDefault="00CC56BF" w:rsidP="00CC56B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CC56BF" w14:paraId="49F6EF2F" w14:textId="77777777" w:rsidTr="00BF400F">
        <w:trPr>
          <w:trHeight w:val="340"/>
        </w:trPr>
        <w:tc>
          <w:tcPr>
            <w:tcW w:w="9910" w:type="dxa"/>
            <w:gridSpan w:val="3"/>
            <w:shd w:val="clear" w:color="auto" w:fill="auto"/>
          </w:tcPr>
          <w:p w14:paraId="6F19C066" w14:textId="1A2F0107" w:rsidR="00CC56BF" w:rsidRPr="007301C5" w:rsidRDefault="00CC56BF" w:rsidP="00A4171D">
            <w:pPr>
              <w:spacing w:after="0" w:line="276" w:lineRule="auto"/>
              <w:ind w:left="179"/>
            </w:pPr>
            <w:r w:rsidRPr="00860D96">
              <w:t xml:space="preserve">(667) </w:t>
            </w:r>
            <w:r w:rsidR="00A4171D">
              <w:t xml:space="preserve">713 </w:t>
            </w:r>
            <w:r w:rsidR="00A4171D" w:rsidRPr="00A4171D">
              <w:t>33</w:t>
            </w:r>
            <w:r w:rsidR="00A4171D">
              <w:t xml:space="preserve"> </w:t>
            </w:r>
            <w:r w:rsidR="00A4171D" w:rsidRPr="00A4171D">
              <w:t>63</w:t>
            </w:r>
          </w:p>
        </w:tc>
      </w:tr>
    </w:tbl>
    <w:p w14:paraId="2142A7BB" w14:textId="03D6C696" w:rsidR="006F5149" w:rsidRDefault="006F5149" w:rsidP="00090637">
      <w:pPr>
        <w:spacing w:after="0" w:line="276" w:lineRule="auto"/>
        <w:jc w:val="both"/>
        <w:rPr>
          <w:lang w:val="es-ES"/>
        </w:rPr>
      </w:pPr>
    </w:p>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090637" w14:paraId="732B5D37" w14:textId="77777777" w:rsidTr="00C61D21">
        <w:trPr>
          <w:trHeight w:val="340"/>
        </w:trPr>
        <w:tc>
          <w:tcPr>
            <w:tcW w:w="9910" w:type="dxa"/>
            <w:gridSpan w:val="4"/>
            <w:shd w:val="clear" w:color="auto" w:fill="651D32"/>
            <w:vAlign w:val="center"/>
          </w:tcPr>
          <w:p w14:paraId="1529799E" w14:textId="77777777" w:rsidR="00090637" w:rsidRPr="00866990" w:rsidRDefault="00090637" w:rsidP="006F4B1F">
            <w:pPr>
              <w:pStyle w:val="Prrafodelista"/>
              <w:numPr>
                <w:ilvl w:val="0"/>
                <w:numId w:val="4"/>
              </w:numPr>
              <w:spacing w:after="0" w:line="276" w:lineRule="auto"/>
            </w:pPr>
            <w:r w:rsidRPr="00866990">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lastRenderedPageBreak/>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77777777" w:rsidR="00A06CEF" w:rsidRPr="00866990" w:rsidRDefault="00C61D21" w:rsidP="00A06CEF">
            <w:pPr>
              <w:spacing w:after="0" w:line="276" w:lineRule="auto"/>
            </w:pPr>
            <w:r w:rsidRPr="00866990">
              <w:t>Evaluación Interna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77777777" w:rsidR="00090637" w:rsidRPr="00866990" w:rsidRDefault="00090637" w:rsidP="00521401">
            <w:pPr>
              <w:spacing w:after="0" w:line="276" w:lineRule="auto"/>
              <w:ind w:left="179"/>
            </w:pP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77777777" w:rsidR="00090637" w:rsidRPr="00866990" w:rsidRDefault="00C61D21" w:rsidP="00521401">
            <w:pPr>
              <w:spacing w:after="0" w:line="276" w:lineRule="auto"/>
              <w:ind w:left="179"/>
            </w:pPr>
            <w:r w:rsidRPr="00866990">
              <w:t>$</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77777777" w:rsidR="004C435E" w:rsidRPr="00866990" w:rsidRDefault="004C435E" w:rsidP="004C435E">
            <w:pPr>
              <w:spacing w:after="0" w:line="276" w:lineRule="auto"/>
              <w:ind w:left="179"/>
            </w:pPr>
          </w:p>
        </w:tc>
      </w:tr>
      <w:tr w:rsidR="00090637" w14:paraId="2A1035F1" w14:textId="77777777" w:rsidTr="00C61D21">
        <w:trPr>
          <w:trHeight w:val="340"/>
        </w:trPr>
        <w:tc>
          <w:tcPr>
            <w:tcW w:w="9910" w:type="dxa"/>
            <w:gridSpan w:val="4"/>
            <w:shd w:val="clear" w:color="auto" w:fill="auto"/>
            <w:vAlign w:val="center"/>
          </w:tcPr>
          <w:p w14:paraId="1A46D2C3" w14:textId="77777777" w:rsidR="004C435E" w:rsidRPr="00866990" w:rsidRDefault="004C435E" w:rsidP="000D2A1A">
            <w:pPr>
              <w:spacing w:after="0" w:line="276" w:lineRule="auto"/>
            </w:pPr>
          </w:p>
        </w:tc>
      </w:tr>
      <w:tr w:rsidR="00090637" w14:paraId="48B7EE05"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651D32"/>
            <w:vAlign w:val="center"/>
          </w:tcPr>
          <w:p w14:paraId="4AF233BE" w14:textId="77777777" w:rsidR="00090637" w:rsidRPr="00866990" w:rsidRDefault="00090637" w:rsidP="006F4B1F">
            <w:pPr>
              <w:pStyle w:val="Prrafodelista"/>
              <w:numPr>
                <w:ilvl w:val="0"/>
                <w:numId w:val="4"/>
              </w:numPr>
              <w:spacing w:after="0" w:line="276" w:lineRule="auto"/>
            </w:pPr>
            <w:r w:rsidRPr="00866990">
              <w:rPr>
                <w:b/>
                <w:bCs/>
                <w:color w:val="FFFFFF" w:themeColor="background1"/>
              </w:rPr>
              <w:t>D</w:t>
            </w:r>
            <w:r w:rsidR="007D00B1" w:rsidRPr="00866990">
              <w:rPr>
                <w:b/>
                <w:bCs/>
                <w:color w:val="FFFFFF" w:themeColor="background1"/>
              </w:rPr>
              <w:t>ifusión de la Evaluación</w:t>
            </w:r>
          </w:p>
        </w:tc>
      </w:tr>
      <w:tr w:rsidR="00090637" w:rsidRPr="006C747D" w14:paraId="66E708FB"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090637">
      <w:pPr>
        <w:spacing w:after="0" w:line="276" w:lineRule="auto"/>
        <w:jc w:val="both"/>
        <w:rPr>
          <w:lang w:val="es-ES"/>
        </w:rPr>
      </w:pPr>
    </w:p>
    <w:sectPr w:rsidR="00090637" w:rsidRPr="00AF2993" w:rsidSect="006047A9">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68472" w14:textId="77777777" w:rsidR="00790C50" w:rsidRDefault="00790C50" w:rsidP="008E5209">
      <w:pPr>
        <w:spacing w:after="0" w:line="240" w:lineRule="auto"/>
      </w:pPr>
      <w:r>
        <w:separator/>
      </w:r>
    </w:p>
  </w:endnote>
  <w:endnote w:type="continuationSeparator" w:id="0">
    <w:p w14:paraId="411F266A" w14:textId="77777777" w:rsidR="00790C50" w:rsidRDefault="00790C5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18"/>
        <w:szCs w:val="18"/>
      </w:rPr>
      <w:id w:val="-1163232363"/>
      <w:docPartObj>
        <w:docPartGallery w:val="Page Numbers (Bottom of Page)"/>
        <w:docPartUnique/>
      </w:docPartObj>
    </w:sdtPr>
    <w:sdtEndPr/>
    <w:sdtContent>
      <w:p w14:paraId="2AEE73D2" w14:textId="4376E2F6"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0520CC">
          <w:rPr>
            <w:b/>
            <w:bCs/>
            <w:noProof/>
            <w:sz w:val="18"/>
            <w:szCs w:val="18"/>
          </w:rPr>
          <w:t>4</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18"/>
        <w:szCs w:val="18"/>
      </w:rPr>
      <w:id w:val="-310406665"/>
      <w:docPartObj>
        <w:docPartGallery w:val="Page Numbers (Bottom of Page)"/>
        <w:docPartUnique/>
      </w:docPartObj>
    </w:sdtPr>
    <w:sdtEndPr/>
    <w:sdtContent>
      <w:p w14:paraId="0E690CD3" w14:textId="03B8FC0C"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0520CC" w:rsidRPr="000520CC">
          <w:rPr>
            <w:b/>
            <w:bCs/>
            <w:noProof/>
            <w:sz w:val="18"/>
            <w:szCs w:val="18"/>
            <w:lang w:val="es-ES"/>
          </w:rPr>
          <w:t>2</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8D8C1" w14:textId="77777777" w:rsidR="00790C50" w:rsidRDefault="00790C50" w:rsidP="008E5209">
      <w:pPr>
        <w:spacing w:after="0" w:line="240" w:lineRule="auto"/>
      </w:pPr>
      <w:r>
        <w:separator/>
      </w:r>
    </w:p>
  </w:footnote>
  <w:footnote w:type="continuationSeparator" w:id="0">
    <w:p w14:paraId="00FE62BE" w14:textId="77777777" w:rsidR="00790C50" w:rsidRDefault="00790C5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DDD3" w14:textId="77777777" w:rsidR="0008479E" w:rsidRDefault="0008479E" w:rsidP="0008479E">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A65C5E">
      <w:rPr>
        <w:rFonts w:ascii="Medium" w:hAnsi="Medium" w:cs="Arial"/>
        <w:b/>
        <w:color w:val="651D32"/>
        <w:sz w:val="26"/>
        <w:szCs w:val="26"/>
      </w:rPr>
      <w:t xml:space="preserve">Formato para la Difusión de los Resultados de la Evaluación del </w:t>
    </w:r>
    <w:r>
      <w:rPr>
        <w:rFonts w:ascii="Medium" w:hAnsi="Medium" w:cs="Arial"/>
        <w:b/>
        <w:color w:val="651D32"/>
        <w:sz w:val="26"/>
        <w:szCs w:val="26"/>
      </w:rPr>
      <w:t>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FD386" w14:textId="77777777" w:rsidR="0086126F" w:rsidRDefault="006047A9" w:rsidP="0085511A">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A65C5E">
      <w:rPr>
        <w:rFonts w:ascii="Medium" w:hAnsi="Medium" w:cs="Arial"/>
        <w:b/>
        <w:color w:val="651D32"/>
        <w:sz w:val="26"/>
        <w:szCs w:val="26"/>
      </w:rPr>
      <w:t>Formato para la Difusión de los Resultados de la Evaluaci</w:t>
    </w:r>
    <w:r w:rsidR="002272AA" w:rsidRPr="00A65C5E">
      <w:rPr>
        <w:rFonts w:ascii="Medium" w:hAnsi="Medium" w:cs="Arial"/>
        <w:b/>
        <w:color w:val="651D32"/>
        <w:sz w:val="26"/>
        <w:szCs w:val="26"/>
      </w:rPr>
      <w:t xml:space="preserve">ón del </w:t>
    </w:r>
    <w:r w:rsidR="00A65C5E">
      <w:rPr>
        <w:rFonts w:ascii="Medium" w:hAnsi="Medium" w:cs="Arial"/>
        <w:b/>
        <w:color w:val="651D32"/>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7.4pt;height:595.35pt" o:bullet="t">
        <v:imagedata r:id="rId1" o:title="03"/>
      </v:shape>
    </w:pict>
  </w:numPicBullet>
  <w:numPicBullet w:numPicBulletId="1">
    <w:pict>
      <v:shape id="_x0000_i1027" type="#_x0000_t75" style="width:282.65pt;height:297.65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C6C3385"/>
    <w:multiLevelType w:val="hybridMultilevel"/>
    <w:tmpl w:val="4A22611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1D00CA9"/>
    <w:multiLevelType w:val="multilevel"/>
    <w:tmpl w:val="080A001F"/>
    <w:numStyleLink w:val="Estilo1"/>
  </w:abstractNum>
  <w:abstractNum w:abstractNumId="4"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5"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6"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7"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9" w15:restartNumberingAfterBreak="0">
    <w:nsid w:val="2425643A"/>
    <w:multiLevelType w:val="hybridMultilevel"/>
    <w:tmpl w:val="BF662C7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3"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9"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75D6646"/>
    <w:multiLevelType w:val="hybridMultilevel"/>
    <w:tmpl w:val="A5E49C3A"/>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5"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6" w15:restartNumberingAfterBreak="0">
    <w:nsid w:val="694412DD"/>
    <w:multiLevelType w:val="hybridMultilevel"/>
    <w:tmpl w:val="BE02D3C4"/>
    <w:lvl w:ilvl="0" w:tplc="9C3AC328">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980C89"/>
    <w:multiLevelType w:val="hybridMultilevel"/>
    <w:tmpl w:val="1DA80486"/>
    <w:lvl w:ilvl="0" w:tplc="080A0001">
      <w:start w:val="1"/>
      <w:numFmt w:val="bullet"/>
      <w:lvlText w:val=""/>
      <w:lvlJc w:val="left"/>
      <w:pPr>
        <w:ind w:left="1068" w:hanging="360"/>
      </w:pPr>
      <w:rPr>
        <w:rFonts w:ascii="Symbol" w:hAnsi="Symbol"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1"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3C4206"/>
    <w:multiLevelType w:val="hybridMultilevel"/>
    <w:tmpl w:val="5BC2ABCC"/>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4"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5" w15:restartNumberingAfterBreak="0">
    <w:nsid w:val="7847116D"/>
    <w:multiLevelType w:val="hybridMultilevel"/>
    <w:tmpl w:val="4880D4A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6"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27"/>
  </w:num>
  <w:num w:numId="2">
    <w:abstractNumId w:val="24"/>
  </w:num>
  <w:num w:numId="3">
    <w:abstractNumId w:val="8"/>
  </w:num>
  <w:num w:numId="4">
    <w:abstractNumId w:val="21"/>
  </w:num>
  <w:num w:numId="5">
    <w:abstractNumId w:val="3"/>
  </w:num>
  <w:num w:numId="6">
    <w:abstractNumId w:val="32"/>
  </w:num>
  <w:num w:numId="7">
    <w:abstractNumId w:val="34"/>
  </w:num>
  <w:num w:numId="8">
    <w:abstractNumId w:val="36"/>
  </w:num>
  <w:num w:numId="9">
    <w:abstractNumId w:val="23"/>
  </w:num>
  <w:num w:numId="10">
    <w:abstractNumId w:val="14"/>
  </w:num>
  <w:num w:numId="11">
    <w:abstractNumId w:val="16"/>
  </w:num>
  <w:num w:numId="12">
    <w:abstractNumId w:val="31"/>
  </w:num>
  <w:num w:numId="13">
    <w:abstractNumId w:val="29"/>
  </w:num>
  <w:num w:numId="14">
    <w:abstractNumId w:val="25"/>
  </w:num>
  <w:num w:numId="15">
    <w:abstractNumId w:val="18"/>
  </w:num>
  <w:num w:numId="16">
    <w:abstractNumId w:val="5"/>
  </w:num>
  <w:num w:numId="17">
    <w:abstractNumId w:val="7"/>
  </w:num>
  <w:num w:numId="18">
    <w:abstractNumId w:val="19"/>
  </w:num>
  <w:num w:numId="19">
    <w:abstractNumId w:val="17"/>
  </w:num>
  <w:num w:numId="20">
    <w:abstractNumId w:val="6"/>
  </w:num>
  <w:num w:numId="21">
    <w:abstractNumId w:val="4"/>
  </w:num>
  <w:num w:numId="22">
    <w:abstractNumId w:val="15"/>
  </w:num>
  <w:num w:numId="23">
    <w:abstractNumId w:val="28"/>
  </w:num>
  <w:num w:numId="24">
    <w:abstractNumId w:val="13"/>
  </w:num>
  <w:num w:numId="25">
    <w:abstractNumId w:val="20"/>
  </w:num>
  <w:num w:numId="26">
    <w:abstractNumId w:val="10"/>
  </w:num>
  <w:num w:numId="27">
    <w:abstractNumId w:val="12"/>
  </w:num>
  <w:num w:numId="28">
    <w:abstractNumId w:val="0"/>
  </w:num>
  <w:num w:numId="29">
    <w:abstractNumId w:val="11"/>
  </w:num>
  <w:num w:numId="30">
    <w:abstractNumId w:val="1"/>
  </w:num>
  <w:num w:numId="31">
    <w:abstractNumId w:val="26"/>
  </w:num>
  <w:num w:numId="32">
    <w:abstractNumId w:val="22"/>
  </w:num>
  <w:num w:numId="33">
    <w:abstractNumId w:val="33"/>
  </w:num>
  <w:num w:numId="34">
    <w:abstractNumId w:val="2"/>
  </w:num>
  <w:num w:numId="35">
    <w:abstractNumId w:val="35"/>
  </w:num>
  <w:num w:numId="36">
    <w:abstractNumId w:val="9"/>
  </w:num>
  <w:num w:numId="37">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20CC"/>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1F6595"/>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D1AFC"/>
    <w:rsid w:val="002D3EA7"/>
    <w:rsid w:val="002D457E"/>
    <w:rsid w:val="002D46AD"/>
    <w:rsid w:val="002E1A84"/>
    <w:rsid w:val="002E3980"/>
    <w:rsid w:val="002E4405"/>
    <w:rsid w:val="002E6DAC"/>
    <w:rsid w:val="002F378E"/>
    <w:rsid w:val="003139E9"/>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D2C11"/>
    <w:rsid w:val="005D7EF7"/>
    <w:rsid w:val="005E2E2D"/>
    <w:rsid w:val="005E44FA"/>
    <w:rsid w:val="005F33CC"/>
    <w:rsid w:val="005F575E"/>
    <w:rsid w:val="006005B6"/>
    <w:rsid w:val="00601986"/>
    <w:rsid w:val="006021CF"/>
    <w:rsid w:val="00602B50"/>
    <w:rsid w:val="00603771"/>
    <w:rsid w:val="006047A9"/>
    <w:rsid w:val="00607334"/>
    <w:rsid w:val="006077C2"/>
    <w:rsid w:val="006123C0"/>
    <w:rsid w:val="0062578D"/>
    <w:rsid w:val="00630891"/>
    <w:rsid w:val="00634046"/>
    <w:rsid w:val="00634396"/>
    <w:rsid w:val="006420A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D96"/>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55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A01187"/>
    <w:rsid w:val="00A0130B"/>
    <w:rsid w:val="00A04263"/>
    <w:rsid w:val="00A06B19"/>
    <w:rsid w:val="00A06C49"/>
    <w:rsid w:val="00A06CEF"/>
    <w:rsid w:val="00A165BB"/>
    <w:rsid w:val="00A16C5A"/>
    <w:rsid w:val="00A3027C"/>
    <w:rsid w:val="00A30BA4"/>
    <w:rsid w:val="00A342A7"/>
    <w:rsid w:val="00A349AA"/>
    <w:rsid w:val="00A4171D"/>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B6562"/>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966FC"/>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56B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919"/>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3519F"/>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D0FAB"/>
    <w:rsid w:val="00ED2843"/>
    <w:rsid w:val="00EE32E3"/>
    <w:rsid w:val="00F0320D"/>
    <w:rsid w:val="00F16821"/>
    <w:rsid w:val="00F16885"/>
    <w:rsid w:val="00F24D1A"/>
    <w:rsid w:val="00F2576D"/>
    <w:rsid w:val="00F26D0B"/>
    <w:rsid w:val="00F33E30"/>
    <w:rsid w:val="00F3495F"/>
    <w:rsid w:val="00F36ECC"/>
    <w:rsid w:val="00F37345"/>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1086806">
      <w:bodyDiv w:val="1"/>
      <w:marLeft w:val="0"/>
      <w:marRight w:val="0"/>
      <w:marTop w:val="0"/>
      <w:marBottom w:val="0"/>
      <w:divBdr>
        <w:top w:val="none" w:sz="0" w:space="0" w:color="auto"/>
        <w:left w:val="none" w:sz="0" w:space="0" w:color="auto"/>
        <w:bottom w:val="none" w:sz="0" w:space="0" w:color="auto"/>
        <w:right w:val="none" w:sz="0" w:space="0" w:color="auto"/>
      </w:divBdr>
      <w:divsChild>
        <w:div w:id="392239437">
          <w:marLeft w:val="0"/>
          <w:marRight w:val="0"/>
          <w:marTop w:val="0"/>
          <w:marBottom w:val="0"/>
          <w:divBdr>
            <w:top w:val="none" w:sz="0" w:space="0" w:color="auto"/>
            <w:left w:val="none" w:sz="0" w:space="0" w:color="auto"/>
            <w:bottom w:val="none" w:sz="0" w:space="0" w:color="auto"/>
            <w:right w:val="none" w:sz="0" w:space="0" w:color="auto"/>
          </w:divBdr>
          <w:divsChild>
            <w:div w:id="75714476">
              <w:marLeft w:val="0"/>
              <w:marRight w:val="0"/>
              <w:marTop w:val="0"/>
              <w:marBottom w:val="0"/>
              <w:divBdr>
                <w:top w:val="none" w:sz="0" w:space="0" w:color="auto"/>
                <w:left w:val="none" w:sz="0" w:space="0" w:color="auto"/>
                <w:bottom w:val="none" w:sz="0" w:space="0" w:color="auto"/>
                <w:right w:val="none" w:sz="0" w:space="0" w:color="auto"/>
              </w:divBdr>
              <w:divsChild>
                <w:div w:id="18871364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rmonizacioncontable.sinaloa.gob.mx/detalle/organismo.aspx?id=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hugo.echave@isife.gob.mx" TargetMode="External"/><Relationship Id="rId2" Type="http://schemas.openxmlformats.org/officeDocument/2006/relationships/numbering" Target="numbering.xml"/><Relationship Id="rId16" Type="http://schemas.openxmlformats.org/officeDocument/2006/relationships/hyperlink" Target="https://compranet.sinaloa.gob.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ransparencia.sinaloa.gob.mx/p/datos-abiertos"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sife.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857F6-255B-4174-AAEF-2CBC5FBB9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3</TotalTime>
  <Pages>7</Pages>
  <Words>2095</Words>
  <Characters>11523</Characters>
  <Application>Microsoft Office Word</Application>
  <DocSecurity>0</DocSecurity>
  <Lines>96</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Hauchbaum</cp:lastModifiedBy>
  <cp:revision>7</cp:revision>
  <cp:lastPrinted>2022-06-17T19:35:00Z</cp:lastPrinted>
  <dcterms:created xsi:type="dcterms:W3CDTF">2022-12-13T21:34:00Z</dcterms:created>
  <dcterms:modified xsi:type="dcterms:W3CDTF">2022-12-13T23:58:00Z</dcterms:modified>
</cp:coreProperties>
</file>